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33" w:rsidRPr="002F6E33" w:rsidRDefault="002F6E33" w:rsidP="002F6E33">
      <w:pPr>
        <w:rPr>
          <w:rFonts w:ascii="Arial" w:hAnsi="Arial" w:cs="Arial"/>
          <w:sz w:val="28"/>
        </w:rPr>
      </w:pPr>
    </w:p>
    <w:p w:rsidR="002F6E33" w:rsidRPr="00067AF6" w:rsidRDefault="00FB07F4" w:rsidP="002F6E33">
      <w:pPr>
        <w:pStyle w:val="Nadpis1"/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>Ing.</w:t>
      </w:r>
      <w:r w:rsidR="002F6E33" w:rsidRPr="00067AF6">
        <w:rPr>
          <w:rFonts w:ascii="Arial" w:hAnsi="Arial" w:cs="Arial"/>
          <w:sz w:val="24"/>
          <w:szCs w:val="24"/>
        </w:rPr>
        <w:t xml:space="preserve"> Jan </w:t>
      </w:r>
      <w:r w:rsidRPr="00067AF6">
        <w:rPr>
          <w:rFonts w:ascii="Arial" w:hAnsi="Arial" w:cs="Arial"/>
          <w:sz w:val="24"/>
          <w:szCs w:val="24"/>
        </w:rPr>
        <w:t>Popelka Ph.D.</w:t>
      </w: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>předseda stipendijní komise FŽP</w:t>
      </w: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>zde</w:t>
      </w: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 xml:space="preserve">    </w:t>
      </w: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2F6E33" w:rsidRDefault="002F6E33" w:rsidP="002F6E33">
      <w:pPr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="00067AF6" w:rsidRPr="00577FE9">
        <w:rPr>
          <w:rFonts w:ascii="Arial" w:hAnsi="Arial" w:cs="Arial"/>
          <w:sz w:val="24"/>
          <w:szCs w:val="24"/>
        </w:rPr>
        <w:t xml:space="preserve">Ústí nad Labem dne ……………………..               </w:t>
      </w:r>
    </w:p>
    <w:p w:rsidR="00067AF6" w:rsidRPr="002F6E33" w:rsidRDefault="00067AF6" w:rsidP="002F6E33">
      <w:pPr>
        <w:rPr>
          <w:rFonts w:ascii="Arial" w:hAnsi="Arial" w:cs="Arial"/>
          <w:sz w:val="28"/>
        </w:rPr>
      </w:pPr>
    </w:p>
    <w:p w:rsidR="002F6E33" w:rsidRPr="002F6E33" w:rsidRDefault="002F6E33" w:rsidP="002F6E33">
      <w:pPr>
        <w:rPr>
          <w:rFonts w:ascii="Arial" w:hAnsi="Arial" w:cs="Arial"/>
          <w:sz w:val="28"/>
        </w:rPr>
      </w:pPr>
    </w:p>
    <w:p w:rsidR="002F6E33" w:rsidRPr="002F6E33" w:rsidRDefault="002F6E33" w:rsidP="002F6E33">
      <w:pPr>
        <w:rPr>
          <w:rFonts w:ascii="Arial" w:hAnsi="Arial" w:cs="Arial"/>
          <w:sz w:val="28"/>
        </w:rPr>
      </w:pPr>
      <w:r w:rsidRPr="002F6E33">
        <w:rPr>
          <w:rFonts w:ascii="Arial" w:hAnsi="Arial" w:cs="Arial"/>
          <w:sz w:val="28"/>
        </w:rPr>
        <w:t xml:space="preserve">Věc: </w:t>
      </w:r>
      <w:r w:rsidRPr="002F6E33">
        <w:rPr>
          <w:rFonts w:ascii="Arial" w:hAnsi="Arial" w:cs="Arial"/>
          <w:sz w:val="28"/>
          <w:u w:val="single"/>
        </w:rPr>
        <w:t xml:space="preserve">Návrh na poskytnutí mimořádného stipendia studentské vědecké síle   </w:t>
      </w:r>
      <w:r w:rsidRPr="002F6E33">
        <w:rPr>
          <w:rFonts w:ascii="Arial" w:hAnsi="Arial" w:cs="Arial"/>
          <w:sz w:val="28"/>
        </w:rPr>
        <w:t xml:space="preserve"> </w:t>
      </w:r>
    </w:p>
    <w:p w:rsidR="002F6E33" w:rsidRPr="002F6E33" w:rsidRDefault="002F6E33" w:rsidP="002F6E33">
      <w:pPr>
        <w:rPr>
          <w:rFonts w:ascii="Arial" w:hAnsi="Arial" w:cs="Arial"/>
          <w:sz w:val="28"/>
          <w:u w:val="single"/>
        </w:rPr>
      </w:pPr>
    </w:p>
    <w:p w:rsidR="002F6E33" w:rsidRPr="002F6E33" w:rsidRDefault="002F6E33" w:rsidP="002F6E33">
      <w:pPr>
        <w:pStyle w:val="Zkladntext"/>
        <w:rPr>
          <w:rFonts w:ascii="Arial" w:hAnsi="Arial" w:cs="Arial"/>
        </w:rPr>
      </w:pPr>
      <w:r w:rsidRPr="002F6E33">
        <w:rPr>
          <w:rFonts w:ascii="Arial" w:hAnsi="Arial" w:cs="Arial"/>
        </w:rPr>
        <w:t xml:space="preserve">        Navrhuji poskytnutí mimo</w:t>
      </w:r>
      <w:r w:rsidR="006142C1">
        <w:rPr>
          <w:rFonts w:ascii="Arial" w:hAnsi="Arial" w:cs="Arial"/>
        </w:rPr>
        <w:t>řádného stipendia pro:</w:t>
      </w:r>
    </w:p>
    <w:p w:rsidR="006142C1" w:rsidRPr="006142C1" w:rsidRDefault="002F6E33" w:rsidP="006142C1">
      <w:pPr>
        <w:pStyle w:val="Zkladntext"/>
        <w:rPr>
          <w:rFonts w:ascii="Arial" w:hAnsi="Arial" w:cs="Arial"/>
        </w:rPr>
      </w:pPr>
      <w:r w:rsidRPr="002F6E33">
        <w:rPr>
          <w:rFonts w:ascii="Arial" w:hAnsi="Arial" w:cs="Arial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851"/>
        <w:gridCol w:w="1417"/>
        <w:gridCol w:w="1560"/>
        <w:gridCol w:w="2240"/>
      </w:tblGrid>
      <w:tr w:rsidR="006142C1" w:rsidRPr="00796185" w:rsidTr="00796185">
        <w:tc>
          <w:tcPr>
            <w:tcW w:w="3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796185">
              <w:rPr>
                <w:rFonts w:ascii="Arial" w:hAnsi="Arial" w:cs="Arial"/>
                <w:b/>
                <w:sz w:val="18"/>
              </w:rPr>
              <w:t>Jméno a příjmení</w:t>
            </w:r>
          </w:p>
        </w:tc>
        <w:tc>
          <w:tcPr>
            <w:tcW w:w="9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796185">
              <w:rPr>
                <w:rFonts w:ascii="Arial" w:hAnsi="Arial" w:cs="Arial"/>
                <w:b/>
                <w:sz w:val="18"/>
              </w:rPr>
              <w:t>Osobní číslo studenta</w:t>
            </w:r>
          </w:p>
        </w:tc>
        <w:tc>
          <w:tcPr>
            <w:tcW w:w="851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796185">
              <w:rPr>
                <w:rFonts w:ascii="Arial" w:hAnsi="Arial" w:cs="Arial"/>
                <w:b/>
                <w:sz w:val="18"/>
              </w:rPr>
              <w:t>Období</w:t>
            </w:r>
          </w:p>
        </w:tc>
        <w:tc>
          <w:tcPr>
            <w:tcW w:w="1417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796185">
              <w:rPr>
                <w:rFonts w:ascii="Arial" w:hAnsi="Arial" w:cs="Arial"/>
                <w:b/>
                <w:sz w:val="18"/>
              </w:rPr>
              <w:t>Odpracováno (hod.)</w:t>
            </w:r>
          </w:p>
        </w:tc>
        <w:tc>
          <w:tcPr>
            <w:tcW w:w="156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796185">
              <w:rPr>
                <w:rFonts w:ascii="Arial" w:hAnsi="Arial" w:cs="Arial"/>
                <w:b/>
                <w:sz w:val="18"/>
              </w:rPr>
              <w:t>Návrh částky mimořádného stipendia v KČ</w:t>
            </w:r>
          </w:p>
        </w:tc>
        <w:tc>
          <w:tcPr>
            <w:tcW w:w="224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796185">
              <w:rPr>
                <w:rFonts w:ascii="Arial" w:hAnsi="Arial" w:cs="Arial"/>
                <w:b/>
                <w:sz w:val="18"/>
              </w:rPr>
              <w:t>Podpis studenta</w:t>
            </w:r>
          </w:p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796185">
              <w:rPr>
                <w:rFonts w:ascii="Arial" w:hAnsi="Arial" w:cs="Arial"/>
                <w:sz w:val="18"/>
                <w:szCs w:val="22"/>
              </w:rPr>
              <w:t>Prohlašuji, že jsem si číslo svého účtu vložil(a) do systému STAG.</w:t>
            </w:r>
          </w:p>
        </w:tc>
      </w:tr>
      <w:tr w:rsidR="006142C1" w:rsidRPr="00796185" w:rsidTr="00796185">
        <w:tc>
          <w:tcPr>
            <w:tcW w:w="3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18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42C1" w:rsidRPr="00796185" w:rsidTr="00796185">
        <w:tc>
          <w:tcPr>
            <w:tcW w:w="3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185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42C1" w:rsidRPr="00796185" w:rsidTr="00796185">
        <w:tc>
          <w:tcPr>
            <w:tcW w:w="3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185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42C1" w:rsidRPr="00796185" w:rsidTr="00796185">
        <w:tc>
          <w:tcPr>
            <w:tcW w:w="3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185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42C1" w:rsidRPr="00796185" w:rsidTr="00796185">
        <w:tc>
          <w:tcPr>
            <w:tcW w:w="3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6185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6142C1" w:rsidRPr="00796185" w:rsidRDefault="006142C1" w:rsidP="007961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F6E33" w:rsidRPr="006142C1" w:rsidRDefault="002F6E33" w:rsidP="002F6E33">
      <w:pPr>
        <w:pStyle w:val="Zkladntext"/>
        <w:rPr>
          <w:rFonts w:ascii="Arial" w:hAnsi="Arial" w:cs="Arial"/>
          <w:sz w:val="20"/>
        </w:rPr>
      </w:pPr>
    </w:p>
    <w:p w:rsidR="003D69FF" w:rsidRDefault="003D69FF" w:rsidP="002F6E33">
      <w:pPr>
        <w:pStyle w:val="Zkladntext"/>
        <w:rPr>
          <w:rFonts w:ascii="Arial" w:hAnsi="Arial" w:cs="Arial"/>
          <w:b/>
          <w:sz w:val="22"/>
          <w:szCs w:val="22"/>
        </w:rPr>
      </w:pPr>
    </w:p>
    <w:p w:rsidR="002F6E33" w:rsidRPr="00067AF6" w:rsidRDefault="002F6E33" w:rsidP="002F6E33">
      <w:pPr>
        <w:pStyle w:val="Zkladntext"/>
        <w:rPr>
          <w:rFonts w:ascii="Arial" w:hAnsi="Arial" w:cs="Arial"/>
          <w:b/>
          <w:sz w:val="24"/>
          <w:szCs w:val="24"/>
        </w:rPr>
      </w:pPr>
    </w:p>
    <w:p w:rsidR="002F6E33" w:rsidRPr="00067AF6" w:rsidRDefault="002F6E33" w:rsidP="002F6E33">
      <w:pPr>
        <w:pStyle w:val="Zkladntext"/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>Stručný popis prací:</w:t>
      </w: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</w:p>
    <w:p w:rsidR="007A5CF7" w:rsidRPr="00067AF6" w:rsidRDefault="007A5CF7" w:rsidP="007A5CF7">
      <w:pPr>
        <w:rPr>
          <w:rFonts w:ascii="Arial" w:hAnsi="Arial" w:cs="Arial"/>
          <w:sz w:val="24"/>
          <w:szCs w:val="24"/>
        </w:rPr>
      </w:pPr>
    </w:p>
    <w:p w:rsidR="007A5CF7" w:rsidRPr="00067AF6" w:rsidRDefault="007A5CF7" w:rsidP="007A5CF7">
      <w:pPr>
        <w:rPr>
          <w:rFonts w:ascii="Arial" w:hAnsi="Arial" w:cs="Arial"/>
          <w:sz w:val="24"/>
          <w:szCs w:val="24"/>
        </w:rPr>
      </w:pPr>
    </w:p>
    <w:p w:rsidR="007A5CF7" w:rsidRPr="00067AF6" w:rsidRDefault="007A5CF7" w:rsidP="007A5CF7">
      <w:pPr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>Svým podpisem potvrzuji, že provedené práce jsou nad rámec studijních povinností studentů a nesouvisejí s jejich kvalifikačními pracemi.</w:t>
      </w:r>
    </w:p>
    <w:p w:rsidR="007A5CF7" w:rsidRPr="00067AF6" w:rsidRDefault="007A5CF7" w:rsidP="002F6E33">
      <w:pPr>
        <w:rPr>
          <w:rFonts w:ascii="Arial" w:hAnsi="Arial" w:cs="Arial"/>
          <w:sz w:val="24"/>
          <w:szCs w:val="24"/>
        </w:rPr>
      </w:pPr>
    </w:p>
    <w:p w:rsidR="002F6E33" w:rsidRPr="00067AF6" w:rsidRDefault="002F6E33" w:rsidP="002F6E33">
      <w:pPr>
        <w:rPr>
          <w:rFonts w:ascii="Arial" w:hAnsi="Arial" w:cs="Arial"/>
          <w:sz w:val="24"/>
          <w:szCs w:val="24"/>
        </w:rPr>
      </w:pPr>
      <w:r w:rsidRPr="00067AF6">
        <w:rPr>
          <w:rFonts w:ascii="Arial" w:hAnsi="Arial" w:cs="Arial"/>
          <w:sz w:val="24"/>
          <w:szCs w:val="24"/>
        </w:rPr>
        <w:t xml:space="preserve">    </w:t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  <w:r w:rsidRPr="00067AF6">
        <w:rPr>
          <w:rFonts w:ascii="Arial" w:hAnsi="Arial" w:cs="Arial"/>
          <w:sz w:val="24"/>
          <w:szCs w:val="24"/>
        </w:rPr>
        <w:tab/>
      </w:r>
    </w:p>
    <w:p w:rsidR="007A5CF7" w:rsidRPr="00067AF6" w:rsidRDefault="007A5CF7" w:rsidP="007A5CF7">
      <w:pPr>
        <w:rPr>
          <w:rFonts w:ascii="Arial" w:hAnsi="Arial" w:cs="Arial"/>
          <w:sz w:val="24"/>
          <w:szCs w:val="24"/>
        </w:rPr>
      </w:pPr>
    </w:p>
    <w:p w:rsidR="007A5CF7" w:rsidRPr="00067AF6" w:rsidRDefault="007A5CF7" w:rsidP="007A5CF7">
      <w:pPr>
        <w:rPr>
          <w:rFonts w:ascii="Arial" w:hAnsi="Arial" w:cs="Arial"/>
          <w:sz w:val="24"/>
          <w:szCs w:val="24"/>
        </w:rPr>
      </w:pPr>
    </w:p>
    <w:p w:rsidR="00067AF6" w:rsidRPr="00577FE9" w:rsidRDefault="00067AF6" w:rsidP="00067AF6">
      <w:pPr>
        <w:rPr>
          <w:rFonts w:ascii="Arial" w:hAnsi="Arial" w:cs="Arial"/>
          <w:sz w:val="24"/>
          <w:szCs w:val="24"/>
        </w:rPr>
      </w:pPr>
      <w:bookmarkStart w:id="1" w:name="_Hlk170206282"/>
      <w:r w:rsidRPr="00577FE9">
        <w:rPr>
          <w:rFonts w:ascii="Arial" w:hAnsi="Arial" w:cs="Arial"/>
          <w:sz w:val="24"/>
          <w:szCs w:val="24"/>
        </w:rPr>
        <w:t xml:space="preserve">……………………..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>…………………</w:t>
      </w:r>
    </w:p>
    <w:p w:rsidR="00067AF6" w:rsidRDefault="00067AF6" w:rsidP="00067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podpis </w:t>
      </w:r>
      <w:r w:rsidRPr="00577FE9">
        <w:rPr>
          <w:rFonts w:ascii="Arial" w:hAnsi="Arial" w:cs="Arial"/>
          <w:sz w:val="24"/>
          <w:szCs w:val="24"/>
        </w:rPr>
        <w:t>navrhovatel</w:t>
      </w:r>
      <w:r>
        <w:rPr>
          <w:rFonts w:ascii="Arial" w:hAnsi="Arial" w:cs="Arial"/>
          <w:sz w:val="24"/>
          <w:szCs w:val="24"/>
        </w:rPr>
        <w:t>e</w:t>
      </w:r>
      <w:r w:rsidRPr="00577FE9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Jméno a podpis </w:t>
      </w:r>
      <w:r w:rsidRPr="00577FE9">
        <w:rPr>
          <w:rFonts w:ascii="Arial" w:hAnsi="Arial" w:cs="Arial"/>
          <w:sz w:val="24"/>
          <w:szCs w:val="24"/>
        </w:rPr>
        <w:t>vedoucí</w:t>
      </w:r>
      <w:r>
        <w:rPr>
          <w:rFonts w:ascii="Arial" w:hAnsi="Arial" w:cs="Arial"/>
          <w:sz w:val="24"/>
          <w:szCs w:val="24"/>
        </w:rPr>
        <w:t>ho</w:t>
      </w:r>
      <w:r w:rsidRPr="00577FE9">
        <w:rPr>
          <w:rFonts w:ascii="Arial" w:hAnsi="Arial" w:cs="Arial"/>
          <w:sz w:val="24"/>
          <w:szCs w:val="24"/>
        </w:rPr>
        <w:t xml:space="preserve"> katedry</w:t>
      </w:r>
    </w:p>
    <w:p w:rsidR="00067AF6" w:rsidRPr="00577FE9" w:rsidRDefault="00067AF6" w:rsidP="00067AF6">
      <w:pPr>
        <w:ind w:left="4248" w:firstLine="708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navrhovatele</w:t>
      </w:r>
    </w:p>
    <w:bookmarkEnd w:id="1"/>
    <w:p w:rsidR="002F6E33" w:rsidRPr="00067AF6" w:rsidRDefault="002F6E33" w:rsidP="00067AF6">
      <w:pPr>
        <w:rPr>
          <w:rFonts w:ascii="Arial" w:hAnsi="Arial" w:cs="Arial"/>
          <w:sz w:val="24"/>
          <w:szCs w:val="24"/>
        </w:rPr>
      </w:pPr>
    </w:p>
    <w:sectPr w:rsidR="002F6E33" w:rsidRPr="00067AF6" w:rsidSect="002F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8" w:right="849" w:bottom="1418" w:left="16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D1" w:rsidRDefault="00ED0DD1">
      <w:r>
        <w:separator/>
      </w:r>
    </w:p>
  </w:endnote>
  <w:endnote w:type="continuationSeparator" w:id="0">
    <w:p w:rsidR="00ED0DD1" w:rsidRDefault="00E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7" w:rsidRDefault="00D453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7" w:rsidRDefault="00D453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7" w:rsidRDefault="00D453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D1" w:rsidRDefault="00ED0DD1">
      <w:r>
        <w:separator/>
      </w:r>
    </w:p>
  </w:footnote>
  <w:footnote w:type="continuationSeparator" w:id="0">
    <w:p w:rsidR="00ED0DD1" w:rsidRDefault="00ED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7" w:rsidRDefault="00D453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3A" w:rsidRDefault="00067AF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4064000</wp:posOffset>
          </wp:positionH>
          <wp:positionV relativeFrom="paragraph">
            <wp:posOffset>-223520</wp:posOffset>
          </wp:positionV>
          <wp:extent cx="2108200" cy="806450"/>
          <wp:effectExtent l="0" t="0" r="0" b="0"/>
          <wp:wrapSquare wrapText="bothSides"/>
          <wp:docPr id="1" name="obrázek 1" descr="LOGO_FZP_CZ_RGB-BW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-BW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7" w:rsidRDefault="00D453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69DF"/>
    <w:multiLevelType w:val="hybridMultilevel"/>
    <w:tmpl w:val="7B0A995E"/>
    <w:lvl w:ilvl="0" w:tplc="5DA6FC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CC"/>
    <w:rsid w:val="000407F2"/>
    <w:rsid w:val="00067AF6"/>
    <w:rsid w:val="0007552A"/>
    <w:rsid w:val="0008773F"/>
    <w:rsid w:val="000A18A3"/>
    <w:rsid w:val="000F70BB"/>
    <w:rsid w:val="001359D6"/>
    <w:rsid w:val="00147106"/>
    <w:rsid w:val="001A2BE7"/>
    <w:rsid w:val="002F6E33"/>
    <w:rsid w:val="00323509"/>
    <w:rsid w:val="00396B0A"/>
    <w:rsid w:val="003D69FF"/>
    <w:rsid w:val="00441C17"/>
    <w:rsid w:val="004F09C9"/>
    <w:rsid w:val="00570B48"/>
    <w:rsid w:val="005B242E"/>
    <w:rsid w:val="006142C1"/>
    <w:rsid w:val="0067134C"/>
    <w:rsid w:val="006A65A6"/>
    <w:rsid w:val="006E43D5"/>
    <w:rsid w:val="007578A2"/>
    <w:rsid w:val="0076211A"/>
    <w:rsid w:val="00796185"/>
    <w:rsid w:val="007A2D99"/>
    <w:rsid w:val="007A5CF7"/>
    <w:rsid w:val="007C5ED4"/>
    <w:rsid w:val="007F0A5A"/>
    <w:rsid w:val="00801B74"/>
    <w:rsid w:val="0081236E"/>
    <w:rsid w:val="009423E3"/>
    <w:rsid w:val="009A6F3A"/>
    <w:rsid w:val="00A141D1"/>
    <w:rsid w:val="00A52A3E"/>
    <w:rsid w:val="00AB2DF1"/>
    <w:rsid w:val="00AE3839"/>
    <w:rsid w:val="00AE75D8"/>
    <w:rsid w:val="00B1783E"/>
    <w:rsid w:val="00B71607"/>
    <w:rsid w:val="00B90594"/>
    <w:rsid w:val="00BE1CF2"/>
    <w:rsid w:val="00D45209"/>
    <w:rsid w:val="00D453A7"/>
    <w:rsid w:val="00D80E6A"/>
    <w:rsid w:val="00DA7554"/>
    <w:rsid w:val="00DD37DF"/>
    <w:rsid w:val="00DE67A7"/>
    <w:rsid w:val="00DF5D76"/>
    <w:rsid w:val="00E52828"/>
    <w:rsid w:val="00E53224"/>
    <w:rsid w:val="00ED0DD1"/>
    <w:rsid w:val="00EF0BA6"/>
    <w:rsid w:val="00F133CC"/>
    <w:rsid w:val="00FB07F4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C9B9EA"/>
  <w15:chartTrackingRefBased/>
  <w15:docId w15:val="{275364C2-BF7C-4FE3-9253-95DE1F2B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6E33"/>
  </w:style>
  <w:style w:type="paragraph" w:styleId="Nadpis1">
    <w:name w:val="heading 1"/>
    <w:basedOn w:val="Normln"/>
    <w:next w:val="Normln"/>
    <w:link w:val="Nadpis1Char"/>
    <w:qFormat/>
    <w:rsid w:val="002F6E33"/>
    <w:pPr>
      <w:keepNext/>
      <w:outlineLvl w:val="0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customStyle="1" w:styleId="Nadpis1Char">
    <w:name w:val="Nadpis 1 Char"/>
    <w:link w:val="Nadpis1"/>
    <w:rsid w:val="002F6E33"/>
    <w:rPr>
      <w:sz w:val="28"/>
    </w:rPr>
  </w:style>
  <w:style w:type="paragraph" w:styleId="Zkladntext">
    <w:name w:val="Body Text"/>
    <w:basedOn w:val="Normln"/>
    <w:link w:val="ZkladntextChar"/>
    <w:rsid w:val="002F6E33"/>
    <w:rPr>
      <w:sz w:val="28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character" w:customStyle="1" w:styleId="ZkladntextChar">
    <w:name w:val="Základní text Char"/>
    <w:link w:val="Zkladntext"/>
    <w:rsid w:val="002F6E33"/>
    <w:rPr>
      <w:sz w:val="28"/>
    </w:rPr>
  </w:style>
  <w:style w:type="table" w:styleId="Mkatabulky">
    <w:name w:val="Table Grid"/>
    <w:basedOn w:val="Normlntabulka"/>
    <w:uiPriority w:val="59"/>
    <w:rsid w:val="006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\Dokumenty\!Projekty\JVS\Sablony\&#268;B%20hlavi&#269;kov&#253;%20pap&#237;r%20FZ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ČB hlavičkový papír FZP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aaaaaaaaaaaaaaaaaaaaaaaaaaaaaaaaaaaaaaaaaaaaaaaaaaaaaaaaaaaaaaaaaaaaaaaaaaaaaaaaaaaaaaaaaaaaaaaaaaaaaaaaaaaaaaaaaaaaaaaaaaaaaaaaaaaaaaaaaaaaaaaaaaaaaaaaaaaaaaaaaaaaaaaaaaaaaaaaaaaaaaaaaaaaaaaaaaaaaaaaaaaaaaaaaaaaaaaaaaaaaaaaaaaaaaaaaaaaaaaaaaaaaaaaaaaaaa</vt:lpstr>
    </vt:vector>
  </TitlesOfParts>
  <Company>Práce všeho druhu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přiznání mimořádného stipendia pro více studentů</dc:title>
  <dc:subject/>
  <dc:creator>Ing. Jan Popelka, Ph.D.</dc:creator>
  <cp:keywords/>
  <dc:description/>
  <cp:lastModifiedBy>Jan Popelka</cp:lastModifiedBy>
  <cp:revision>2</cp:revision>
  <cp:lastPrinted>1601-01-01T00:00:00Z</cp:lastPrinted>
  <dcterms:created xsi:type="dcterms:W3CDTF">2025-08-18T10:43:00Z</dcterms:created>
  <dcterms:modified xsi:type="dcterms:W3CDTF">2025-08-18T10:43:00Z</dcterms:modified>
</cp:coreProperties>
</file>