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509BC5" w14:textId="4F217267" w:rsidR="007D6D58" w:rsidRPr="004F08A6" w:rsidRDefault="00D37120" w:rsidP="007D6D58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32"/>
          <w:szCs w:val="32"/>
        </w:rPr>
      </w:pPr>
      <w:r w:rsidRPr="00A67C98">
        <w:rPr>
          <w:rFonts w:asciiTheme="minorHAnsi" w:hAnsiTheme="minorHAnsi" w:cstheme="minorHAnsi"/>
          <w:sz w:val="22"/>
          <w:szCs w:val="22"/>
        </w:rPr>
        <w:br/>
      </w:r>
      <w:r w:rsidR="00A001AC" w:rsidRPr="004F08A6">
        <w:rPr>
          <w:rFonts w:asciiTheme="minorHAnsi" w:hAnsiTheme="minorHAnsi" w:cstheme="minorHAnsi"/>
          <w:sz w:val="32"/>
          <w:szCs w:val="32"/>
        </w:rPr>
        <w:t xml:space="preserve">Příloha k </w:t>
      </w:r>
      <w:r w:rsidR="008F7031" w:rsidRPr="004F08A6">
        <w:rPr>
          <w:rFonts w:asciiTheme="minorHAnsi" w:hAnsiTheme="minorHAnsi" w:cstheme="minorHAnsi"/>
          <w:sz w:val="32"/>
          <w:szCs w:val="32"/>
        </w:rPr>
        <w:t>PŘÍKAZ</w:t>
      </w:r>
      <w:r w:rsidR="00A001AC" w:rsidRPr="004F08A6">
        <w:rPr>
          <w:rFonts w:asciiTheme="minorHAnsi" w:hAnsiTheme="minorHAnsi" w:cstheme="minorHAnsi"/>
          <w:sz w:val="32"/>
          <w:szCs w:val="32"/>
        </w:rPr>
        <w:t>u</w:t>
      </w:r>
      <w:r w:rsidR="00505465" w:rsidRPr="004F08A6">
        <w:rPr>
          <w:rFonts w:asciiTheme="minorHAnsi" w:hAnsiTheme="minorHAnsi" w:cstheme="minorHAnsi"/>
          <w:sz w:val="32"/>
          <w:szCs w:val="32"/>
        </w:rPr>
        <w:t xml:space="preserve"> </w:t>
      </w:r>
      <w:r w:rsidR="008F7031" w:rsidRPr="004F08A6">
        <w:rPr>
          <w:rFonts w:asciiTheme="minorHAnsi" w:hAnsiTheme="minorHAnsi" w:cstheme="minorHAnsi"/>
          <w:sz w:val="32"/>
          <w:szCs w:val="32"/>
        </w:rPr>
        <w:t>DĚKANA</w:t>
      </w:r>
      <w:r w:rsidR="007D6D58" w:rsidRPr="004F08A6">
        <w:rPr>
          <w:rFonts w:asciiTheme="minorHAnsi" w:hAnsiTheme="minorHAnsi" w:cstheme="minorHAnsi"/>
          <w:sz w:val="32"/>
          <w:szCs w:val="32"/>
        </w:rPr>
        <w:t xml:space="preserve"> č. </w:t>
      </w:r>
      <w:r w:rsidR="004B3D30" w:rsidRPr="004F08A6">
        <w:rPr>
          <w:rFonts w:asciiTheme="minorHAnsi" w:hAnsiTheme="minorHAnsi" w:cstheme="minorHAnsi"/>
          <w:sz w:val="32"/>
          <w:szCs w:val="32"/>
        </w:rPr>
        <w:t xml:space="preserve"> </w:t>
      </w:r>
      <w:r w:rsidR="00B6207C">
        <w:rPr>
          <w:rFonts w:asciiTheme="minorHAnsi" w:hAnsiTheme="minorHAnsi" w:cstheme="minorHAnsi"/>
          <w:sz w:val="32"/>
          <w:szCs w:val="32"/>
        </w:rPr>
        <w:t>10</w:t>
      </w:r>
      <w:r w:rsidR="003606A4" w:rsidRPr="004F08A6">
        <w:rPr>
          <w:rFonts w:asciiTheme="minorHAnsi" w:hAnsiTheme="minorHAnsi" w:cstheme="minorHAnsi"/>
          <w:sz w:val="32"/>
          <w:szCs w:val="32"/>
        </w:rPr>
        <w:t>/</w:t>
      </w:r>
      <w:r w:rsidR="00614F24" w:rsidRPr="004F08A6">
        <w:rPr>
          <w:rFonts w:asciiTheme="minorHAnsi" w:hAnsiTheme="minorHAnsi" w:cstheme="minorHAnsi"/>
          <w:sz w:val="32"/>
          <w:szCs w:val="32"/>
        </w:rPr>
        <w:t>202</w:t>
      </w:r>
      <w:r w:rsidR="00386526" w:rsidRPr="004F08A6">
        <w:rPr>
          <w:rFonts w:asciiTheme="minorHAnsi" w:hAnsiTheme="minorHAnsi" w:cstheme="minorHAnsi"/>
          <w:sz w:val="32"/>
          <w:szCs w:val="32"/>
        </w:rPr>
        <w:t>4</w:t>
      </w:r>
    </w:p>
    <w:p w14:paraId="6A74BA51" w14:textId="77777777" w:rsidR="007D6D58" w:rsidRPr="004F08A6" w:rsidRDefault="007D6D58" w:rsidP="007D6D58">
      <w:pPr>
        <w:pStyle w:val="nzev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2"/>
          <w:szCs w:val="22"/>
        </w:rPr>
      </w:pPr>
    </w:p>
    <w:p w14:paraId="1B1CA90B" w14:textId="766BF77E" w:rsidR="002D4F75" w:rsidRPr="004F08A6" w:rsidRDefault="00486E66" w:rsidP="007C0E3A">
      <w:pPr>
        <w:spacing w:before="100" w:beforeAutospacing="1" w:after="100" w:afterAutospacing="1"/>
        <w:contextualSpacing/>
        <w:jc w:val="center"/>
        <w:rPr>
          <w:rFonts w:asciiTheme="minorHAnsi" w:hAnsiTheme="minorHAnsi" w:cstheme="minorHAnsi"/>
          <w:sz w:val="22"/>
          <w:szCs w:val="22"/>
        </w:rPr>
      </w:pPr>
      <w:r w:rsidRPr="004F08A6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34309" wp14:editId="456B64BF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2048180" cy="1404620"/>
                <wp:effectExtent l="0" t="0" r="9525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81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C03D0" w14:textId="05BBAA58" w:rsidR="00486E66" w:rsidRPr="00677034" w:rsidRDefault="00486E66" w:rsidP="00486E66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cs-CZ"/>
                              </w:rPr>
                            </w:pPr>
                            <w:r w:rsidRPr="00677034"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cs-CZ"/>
                              </w:rPr>
                              <w:t>Publikační výsledky</w:t>
                            </w:r>
                          </w:p>
                          <w:p w14:paraId="0B829FE7" w14:textId="2A3C44F3" w:rsidR="00486E66" w:rsidRPr="00677034" w:rsidRDefault="00486E66" w:rsidP="00486E66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cs-CZ"/>
                              </w:rPr>
                            </w:pPr>
                            <w:r w:rsidRPr="00677034"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cs-CZ"/>
                              </w:rPr>
                              <w:t>Externí finanční prostředky</w:t>
                            </w:r>
                          </w:p>
                          <w:p w14:paraId="652DF185" w14:textId="402CD17E" w:rsidR="00486E66" w:rsidRPr="00677034" w:rsidRDefault="00486E66" w:rsidP="00486E66">
                            <w:pPr>
                              <w:pStyle w:val="Odstavecseseznamem"/>
                              <w:numPr>
                                <w:ilvl w:val="0"/>
                                <w:numId w:val="34"/>
                              </w:numPr>
                              <w:rPr>
                                <w:bCs/>
                                <w:lang w:val="cs-CZ"/>
                              </w:rPr>
                            </w:pPr>
                            <w:r w:rsidRPr="00677034">
                              <w:rPr>
                                <w:rFonts w:asciiTheme="minorHAnsi" w:hAnsiTheme="minorHAnsi" w:cstheme="minorHAnsi"/>
                                <w:bCs/>
                                <w:iCs/>
                                <w:lang w:val="cs-CZ"/>
                              </w:rPr>
                              <w:t>Profesní kariéra</w:t>
                            </w:r>
                          </w:p>
                          <w:p w14:paraId="3895922B" w14:textId="77777777" w:rsidR="004A7B47" w:rsidRPr="004A7B47" w:rsidRDefault="004A7B47" w:rsidP="00486E66">
                            <w:pPr>
                              <w:jc w:val="right"/>
                              <w:rPr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61C3DEDD" w14:textId="2EC43798" w:rsidR="00486E66" w:rsidRPr="00677034" w:rsidRDefault="00486E66" w:rsidP="00486E66">
                            <w:pPr>
                              <w:jc w:val="right"/>
                              <w:rPr>
                                <w:bCs/>
                                <w:sz w:val="16"/>
                                <w:szCs w:val="16"/>
                              </w:rPr>
                            </w:pPr>
                            <w:r w:rsidRPr="00677034">
                              <w:rPr>
                                <w:bCs/>
                                <w:sz w:val="16"/>
                                <w:szCs w:val="16"/>
                              </w:rPr>
                              <w:t>Nehodící se škrtněte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3430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0.05pt;margin-top:12.45pt;width:161.2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" stroked="f">
                <v:textbox style="mso-fit-shape-to-text:t">
                  <w:txbxContent>
                    <w:p w14:paraId="2D0C03D0" w14:textId="05BBAA58" w:rsidR="00486E66" w:rsidRPr="00677034" w:rsidRDefault="00486E66" w:rsidP="00486E66">
                      <w:pPr>
                        <w:pStyle w:val="Odstavecseseznamem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bCs/>
                          <w:iCs/>
                          <w:lang w:val="cs-CZ"/>
                        </w:rPr>
                      </w:pPr>
                      <w:r w:rsidRPr="00677034">
                        <w:rPr>
                          <w:rFonts w:asciiTheme="minorHAnsi" w:hAnsiTheme="minorHAnsi" w:cstheme="minorHAnsi"/>
                          <w:bCs/>
                          <w:iCs/>
                          <w:lang w:val="cs-CZ"/>
                        </w:rPr>
                        <w:t>Publikační výsledky</w:t>
                      </w:r>
                    </w:p>
                    <w:p w14:paraId="0B829FE7" w14:textId="2A3C44F3" w:rsidR="00486E66" w:rsidRPr="00677034" w:rsidRDefault="00486E66" w:rsidP="00486E66">
                      <w:pPr>
                        <w:pStyle w:val="Odstavecseseznamem"/>
                        <w:numPr>
                          <w:ilvl w:val="0"/>
                          <w:numId w:val="34"/>
                        </w:numPr>
                        <w:rPr>
                          <w:rFonts w:asciiTheme="minorHAnsi" w:hAnsiTheme="minorHAnsi" w:cstheme="minorHAnsi"/>
                          <w:bCs/>
                          <w:iCs/>
                          <w:lang w:val="cs-CZ"/>
                        </w:rPr>
                      </w:pPr>
                      <w:r w:rsidRPr="00677034">
                        <w:rPr>
                          <w:rFonts w:asciiTheme="minorHAnsi" w:hAnsiTheme="minorHAnsi" w:cstheme="minorHAnsi"/>
                          <w:bCs/>
                          <w:iCs/>
                          <w:lang w:val="cs-CZ"/>
                        </w:rPr>
                        <w:t>Externí finanční prostředky</w:t>
                      </w:r>
                    </w:p>
                    <w:p w14:paraId="652DF185" w14:textId="402CD17E" w:rsidR="00486E66" w:rsidRPr="00677034" w:rsidRDefault="00486E66" w:rsidP="00486E66">
                      <w:pPr>
                        <w:pStyle w:val="Odstavecseseznamem"/>
                        <w:numPr>
                          <w:ilvl w:val="0"/>
                          <w:numId w:val="34"/>
                        </w:numPr>
                        <w:rPr>
                          <w:bCs/>
                          <w:lang w:val="cs-CZ"/>
                        </w:rPr>
                      </w:pPr>
                      <w:r w:rsidRPr="00677034">
                        <w:rPr>
                          <w:rFonts w:asciiTheme="minorHAnsi" w:hAnsiTheme="minorHAnsi" w:cstheme="minorHAnsi"/>
                          <w:bCs/>
                          <w:iCs/>
                          <w:lang w:val="cs-CZ"/>
                        </w:rPr>
                        <w:t>Profesní kariéra</w:t>
                      </w:r>
                    </w:p>
                    <w:p w14:paraId="3895922B" w14:textId="77777777" w:rsidR="004A7B47" w:rsidRPr="004A7B47" w:rsidRDefault="004A7B47" w:rsidP="00486E66">
                      <w:pPr>
                        <w:jc w:val="right"/>
                        <w:rPr>
                          <w:bCs/>
                          <w:sz w:val="12"/>
                          <w:szCs w:val="12"/>
                        </w:rPr>
                      </w:pPr>
                    </w:p>
                    <w:p w14:paraId="61C3DEDD" w14:textId="2EC43798" w:rsidR="00486E66" w:rsidRPr="00677034" w:rsidRDefault="00486E66" w:rsidP="00486E66">
                      <w:pPr>
                        <w:jc w:val="right"/>
                        <w:rPr>
                          <w:bCs/>
                          <w:sz w:val="16"/>
                          <w:szCs w:val="16"/>
                        </w:rPr>
                      </w:pPr>
                      <w:r w:rsidRPr="00677034">
                        <w:rPr>
                          <w:bCs/>
                          <w:sz w:val="16"/>
                          <w:szCs w:val="16"/>
                        </w:rPr>
                        <w:t>Nehodící se škrtněte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8DC8E3" w14:textId="4BD89C72" w:rsidR="00F56C49" w:rsidRPr="004F08A6" w:rsidRDefault="00A001AC" w:rsidP="00A001A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4F08A6">
        <w:rPr>
          <w:rFonts w:asciiTheme="minorHAnsi" w:hAnsiTheme="minorHAnsi" w:cstheme="minorHAnsi"/>
          <w:sz w:val="22"/>
          <w:szCs w:val="22"/>
        </w:rPr>
        <w:t>Žádám o odměnu podle příkazu děkana</w:t>
      </w:r>
      <w:r w:rsidR="00A675A6" w:rsidRPr="004F08A6">
        <w:rPr>
          <w:rFonts w:asciiTheme="minorHAnsi" w:hAnsiTheme="minorHAnsi" w:cstheme="minorHAnsi"/>
          <w:sz w:val="22"/>
          <w:szCs w:val="22"/>
        </w:rPr>
        <w:t xml:space="preserve"> </w:t>
      </w:r>
      <w:r w:rsidR="00BE551E">
        <w:rPr>
          <w:rFonts w:asciiTheme="minorHAnsi" w:hAnsiTheme="minorHAnsi" w:cstheme="minorHAnsi"/>
          <w:sz w:val="22"/>
          <w:szCs w:val="22"/>
        </w:rPr>
        <w:t>10</w:t>
      </w:r>
      <w:r w:rsidRPr="004F08A6">
        <w:rPr>
          <w:rFonts w:asciiTheme="minorHAnsi" w:hAnsiTheme="minorHAnsi" w:cstheme="minorHAnsi"/>
          <w:sz w:val="22"/>
          <w:szCs w:val="22"/>
        </w:rPr>
        <w:t>/202</w:t>
      </w:r>
      <w:r w:rsidR="0033306A" w:rsidRPr="004F08A6">
        <w:rPr>
          <w:rFonts w:asciiTheme="minorHAnsi" w:hAnsiTheme="minorHAnsi" w:cstheme="minorHAnsi"/>
          <w:sz w:val="22"/>
          <w:szCs w:val="22"/>
        </w:rPr>
        <w:t>4</w:t>
      </w:r>
      <w:r w:rsidRPr="004F08A6">
        <w:rPr>
          <w:rFonts w:asciiTheme="minorHAnsi" w:hAnsiTheme="minorHAnsi" w:cstheme="minorHAnsi"/>
          <w:sz w:val="22"/>
          <w:szCs w:val="22"/>
        </w:rPr>
        <w:t xml:space="preserve"> </w:t>
      </w:r>
      <w:r w:rsidR="00486E66" w:rsidRPr="004F08A6">
        <w:rPr>
          <w:rFonts w:asciiTheme="minorHAnsi" w:hAnsiTheme="minorHAnsi" w:cstheme="minorHAnsi"/>
          <w:sz w:val="22"/>
          <w:szCs w:val="22"/>
        </w:rPr>
        <w:t>za:</w:t>
      </w:r>
    </w:p>
    <w:p w14:paraId="1829A6BA" w14:textId="15658E16" w:rsidR="00C86A14" w:rsidRPr="004F08A6" w:rsidRDefault="004A7B47" w:rsidP="00A001AC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8A520" wp14:editId="4404D89D">
                <wp:simplePos x="0" y="0"/>
                <wp:positionH relativeFrom="column">
                  <wp:posOffset>3853180</wp:posOffset>
                </wp:positionH>
                <wp:positionV relativeFrom="paragraph">
                  <wp:posOffset>49530</wp:posOffset>
                </wp:positionV>
                <wp:extent cx="177165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1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1CC13B" id="Přímá spojnic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4pt,3.9pt" to="442.9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" strokecolor="black [3040]"/>
            </w:pict>
          </mc:Fallback>
        </mc:AlternateContent>
      </w:r>
      <w:r w:rsidR="00C86A14" w:rsidRPr="004F08A6">
        <w:rPr>
          <w:rFonts w:asciiTheme="minorHAnsi" w:hAnsiTheme="minorHAnsi" w:cstheme="minorHAnsi"/>
          <w:b/>
          <w:sz w:val="22"/>
          <w:szCs w:val="22"/>
        </w:rPr>
        <w:t>Popis:</w:t>
      </w:r>
      <w:r w:rsidR="00A67C98" w:rsidRPr="004F08A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1B6087A8" w14:textId="5D40EA57" w:rsidR="00A001AC" w:rsidRPr="004F08A6" w:rsidRDefault="00A001AC" w:rsidP="00A001AC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8A6">
        <w:rPr>
          <w:rFonts w:asciiTheme="minorHAnsi" w:hAnsiTheme="minorHAnsi" w:cstheme="minorHAnsi"/>
          <w:b/>
          <w:sz w:val="22"/>
          <w:szCs w:val="22"/>
        </w:rPr>
        <w:t xml:space="preserve">Jméno </w:t>
      </w:r>
      <w:r w:rsidR="00274155" w:rsidRPr="004F08A6">
        <w:rPr>
          <w:rFonts w:asciiTheme="minorHAnsi" w:hAnsiTheme="minorHAnsi" w:cstheme="minorHAnsi"/>
          <w:b/>
          <w:sz w:val="22"/>
          <w:szCs w:val="22"/>
        </w:rPr>
        <w:t>a</w:t>
      </w:r>
      <w:r w:rsidRPr="004F08A6">
        <w:rPr>
          <w:rFonts w:asciiTheme="minorHAnsi" w:hAnsiTheme="minorHAnsi" w:cstheme="minorHAnsi"/>
          <w:b/>
          <w:sz w:val="22"/>
          <w:szCs w:val="22"/>
        </w:rPr>
        <w:t xml:space="preserve"> osobní číslo:</w:t>
      </w:r>
      <w:r w:rsidR="00A67C98" w:rsidRPr="004F08A6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140EDAE" w14:textId="1E6AED50" w:rsidR="004E6366" w:rsidRPr="004F08A6" w:rsidRDefault="004E6366" w:rsidP="00A001AC">
      <w:pPr>
        <w:spacing w:before="100" w:beforeAutospacing="1" w:after="100" w:afterAutospacing="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8A6">
        <w:rPr>
          <w:rFonts w:asciiTheme="minorHAnsi" w:hAnsiTheme="minorHAnsi" w:cstheme="minorHAnsi"/>
          <w:b/>
          <w:sz w:val="22"/>
          <w:szCs w:val="22"/>
        </w:rPr>
        <w:t>Celková výše odměny</w:t>
      </w:r>
      <w:r w:rsidR="00C86A14" w:rsidRPr="004F08A6">
        <w:rPr>
          <w:rFonts w:asciiTheme="minorHAnsi" w:hAnsiTheme="minorHAnsi" w:cstheme="minorHAnsi"/>
          <w:b/>
          <w:sz w:val="22"/>
          <w:szCs w:val="22"/>
        </w:rPr>
        <w:t xml:space="preserve"> s výpočtem</w:t>
      </w:r>
      <w:r w:rsidRPr="004F08A6">
        <w:rPr>
          <w:rFonts w:asciiTheme="minorHAnsi" w:hAnsiTheme="minorHAnsi" w:cstheme="minorHAnsi"/>
          <w:b/>
          <w:sz w:val="22"/>
          <w:szCs w:val="22"/>
        </w:rPr>
        <w:t>:</w:t>
      </w:r>
      <w:r w:rsidR="00A67C98" w:rsidRPr="004F08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965A9A9" w14:textId="77777777" w:rsidR="00677034" w:rsidRPr="004F08A6" w:rsidRDefault="00677034" w:rsidP="00A001AC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2EB0827" w14:textId="071EEA83" w:rsidR="00E35F53" w:rsidRPr="004F08A6" w:rsidRDefault="00E35F53" w:rsidP="00E35F53">
      <w:pPr>
        <w:spacing w:before="280" w:after="2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8A6">
        <w:rPr>
          <w:rFonts w:asciiTheme="minorHAnsi" w:hAnsiTheme="minorHAnsi" w:cstheme="minorHAnsi"/>
          <w:b/>
          <w:sz w:val="22"/>
          <w:szCs w:val="22"/>
        </w:rPr>
        <w:t>Odůvodnění výše odměny:</w:t>
      </w:r>
      <w:r w:rsidR="00A67C98" w:rsidRPr="004F08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2EDC3E91" w14:textId="77777777" w:rsidR="00677034" w:rsidRPr="004F08A6" w:rsidRDefault="00677034" w:rsidP="00E35F53">
      <w:pPr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A46EC6" w14:textId="627AE1CA" w:rsidR="00E35F53" w:rsidRPr="004F08A6" w:rsidRDefault="00E35F53" w:rsidP="00E35F53">
      <w:pPr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8A6">
        <w:rPr>
          <w:rFonts w:asciiTheme="minorHAnsi" w:hAnsiTheme="minorHAnsi" w:cstheme="minorHAnsi"/>
          <w:b/>
          <w:sz w:val="22"/>
          <w:szCs w:val="22"/>
        </w:rPr>
        <w:t xml:space="preserve">Návrh rozdělení </w:t>
      </w:r>
      <w:r w:rsidRPr="004F08A6">
        <w:rPr>
          <w:rFonts w:asciiTheme="minorHAnsi" w:hAnsiTheme="minorHAnsi" w:cstheme="minorHAnsi"/>
          <w:b/>
          <w:sz w:val="22"/>
          <w:szCs w:val="22"/>
          <w:u w:val="single"/>
        </w:rPr>
        <w:t>mzdové poloviny</w:t>
      </w:r>
      <w:r w:rsidRPr="004F08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86A14" w:rsidRPr="004F08A6">
        <w:rPr>
          <w:rFonts w:asciiTheme="minorHAnsi" w:hAnsiTheme="minorHAnsi" w:cstheme="minorHAnsi"/>
          <w:bCs/>
          <w:sz w:val="22"/>
          <w:szCs w:val="22"/>
        </w:rPr>
        <w:t>(pouze u publikačních výstupů)</w:t>
      </w:r>
      <w:r w:rsidR="00C86A14" w:rsidRPr="004F08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F08A6">
        <w:rPr>
          <w:rFonts w:asciiTheme="minorHAnsi" w:hAnsiTheme="minorHAnsi" w:cstheme="minorHAnsi"/>
          <w:b/>
          <w:sz w:val="22"/>
          <w:szCs w:val="22"/>
        </w:rPr>
        <w:t>odměny mezi spoluautory</w:t>
      </w:r>
      <w:r w:rsidR="00E06DC6" w:rsidRPr="004F08A6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E06DC6" w:rsidRPr="004F08A6">
        <w:rPr>
          <w:rFonts w:asciiTheme="minorHAnsi" w:hAnsiTheme="minorHAnsi" w:cstheme="minorHAnsi"/>
          <w:b/>
          <w:sz w:val="22"/>
          <w:szCs w:val="22"/>
        </w:rPr>
        <w:t>ky</w:t>
      </w:r>
      <w:proofErr w:type="spellEnd"/>
      <w:r w:rsidRPr="004F08A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6DC6" w:rsidRPr="004F08A6">
        <w:rPr>
          <w:rFonts w:asciiTheme="minorHAnsi" w:hAnsiTheme="minorHAnsi" w:cstheme="minorHAnsi"/>
          <w:b/>
          <w:sz w:val="22"/>
          <w:szCs w:val="22"/>
        </w:rPr>
        <w:br/>
      </w:r>
      <w:r w:rsidRPr="004F08A6">
        <w:rPr>
          <w:rFonts w:asciiTheme="minorHAnsi" w:hAnsiTheme="minorHAnsi" w:cstheme="minorHAnsi"/>
          <w:b/>
          <w:sz w:val="22"/>
          <w:szCs w:val="22"/>
        </w:rPr>
        <w:t>a další pracovníky</w:t>
      </w:r>
      <w:r w:rsidR="00E06DC6" w:rsidRPr="004F08A6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E06DC6" w:rsidRPr="004F08A6">
        <w:rPr>
          <w:rFonts w:asciiTheme="minorHAnsi" w:hAnsiTheme="minorHAnsi" w:cstheme="minorHAnsi"/>
          <w:b/>
          <w:sz w:val="22"/>
          <w:szCs w:val="22"/>
        </w:rPr>
        <w:t>ice</w:t>
      </w:r>
      <w:proofErr w:type="spellEnd"/>
      <w:r w:rsidRPr="004F08A6">
        <w:rPr>
          <w:rFonts w:asciiTheme="minorHAnsi" w:hAnsiTheme="minorHAnsi" w:cstheme="minorHAnsi"/>
          <w:b/>
          <w:sz w:val="22"/>
          <w:szCs w:val="22"/>
        </w:rPr>
        <w:t>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3021"/>
        <w:gridCol w:w="3020"/>
        <w:gridCol w:w="3019"/>
      </w:tblGrid>
      <w:tr w:rsidR="00FF0948" w:rsidRPr="004F08A6" w14:paraId="4E676C6B" w14:textId="77777777" w:rsidTr="007822EC">
        <w:tc>
          <w:tcPr>
            <w:tcW w:w="3021" w:type="dxa"/>
          </w:tcPr>
          <w:p w14:paraId="083A7B06" w14:textId="3B169C37" w:rsidR="00FF0948" w:rsidRPr="004F08A6" w:rsidRDefault="004E6366" w:rsidP="004E636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Jméno</w:t>
            </w:r>
            <w:r w:rsidR="00E631A6"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 </w:t>
            </w:r>
            <w:r w:rsidR="00037183"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p</w:t>
            </w:r>
            <w:r w:rsidR="00E631A6"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říjmení</w:t>
            </w:r>
          </w:p>
        </w:tc>
        <w:tc>
          <w:tcPr>
            <w:tcW w:w="3020" w:type="dxa"/>
          </w:tcPr>
          <w:p w14:paraId="468E4788" w14:textId="778BE969" w:rsidR="00FF0948" w:rsidRPr="004F08A6" w:rsidRDefault="004E6366" w:rsidP="004E636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Osobní číslo</w:t>
            </w:r>
            <w:r w:rsidR="00E06DC6"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|</w:t>
            </w:r>
            <w:r w:rsidR="00E631A6"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číslo studenta</w:t>
            </w:r>
            <w:r w:rsidR="00E06DC6"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="00E06DC6"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ky</w:t>
            </w:r>
            <w:proofErr w:type="spellEnd"/>
          </w:p>
        </w:tc>
        <w:tc>
          <w:tcPr>
            <w:tcW w:w="3019" w:type="dxa"/>
          </w:tcPr>
          <w:p w14:paraId="5B5B08A4" w14:textId="77777777" w:rsidR="00FF0948" w:rsidRPr="004F08A6" w:rsidRDefault="004E6366" w:rsidP="004E6366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Částka</w:t>
            </w:r>
          </w:p>
        </w:tc>
      </w:tr>
      <w:tr w:rsidR="00FF0948" w:rsidRPr="004F08A6" w14:paraId="13D15E57" w14:textId="77777777" w:rsidTr="007822EC">
        <w:trPr>
          <w:trHeight w:val="432"/>
        </w:trPr>
        <w:tc>
          <w:tcPr>
            <w:tcW w:w="3021" w:type="dxa"/>
          </w:tcPr>
          <w:p w14:paraId="70B733D6" w14:textId="77777777" w:rsidR="00FF0948" w:rsidRPr="004F08A6" w:rsidRDefault="00FF0948" w:rsidP="00C86A14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3F4C9952" w14:textId="77777777" w:rsidR="00FF0948" w:rsidRPr="004F08A6" w:rsidRDefault="00FF0948" w:rsidP="004E63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9" w:type="dxa"/>
          </w:tcPr>
          <w:p w14:paraId="78A2ACF0" w14:textId="77777777" w:rsidR="00FF0948" w:rsidRPr="004F08A6" w:rsidRDefault="00FF0948" w:rsidP="004E63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5D0E" w:rsidRPr="004F08A6" w14:paraId="7E03DD19" w14:textId="77777777" w:rsidTr="008857F4">
        <w:trPr>
          <w:trHeight w:val="432"/>
        </w:trPr>
        <w:tc>
          <w:tcPr>
            <w:tcW w:w="3021" w:type="dxa"/>
          </w:tcPr>
          <w:p w14:paraId="06DCBCD6" w14:textId="77777777" w:rsidR="00D85D0E" w:rsidRPr="004F08A6" w:rsidRDefault="00D85D0E" w:rsidP="008857F4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5D44FFE8" w14:textId="77777777" w:rsidR="00D85D0E" w:rsidRPr="004F08A6" w:rsidRDefault="00D85D0E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9" w:type="dxa"/>
          </w:tcPr>
          <w:p w14:paraId="3B1A60E4" w14:textId="77777777" w:rsidR="00D85D0E" w:rsidRPr="004F08A6" w:rsidRDefault="00D85D0E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85D0E" w:rsidRPr="004F08A6" w14:paraId="56371CCC" w14:textId="77777777" w:rsidTr="008857F4">
        <w:trPr>
          <w:trHeight w:val="432"/>
        </w:trPr>
        <w:tc>
          <w:tcPr>
            <w:tcW w:w="3021" w:type="dxa"/>
          </w:tcPr>
          <w:p w14:paraId="7545F2DA" w14:textId="77777777" w:rsidR="00D85D0E" w:rsidRPr="004F08A6" w:rsidRDefault="00D85D0E" w:rsidP="008857F4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17828F42" w14:textId="77777777" w:rsidR="00D85D0E" w:rsidRPr="004F08A6" w:rsidRDefault="00D85D0E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9" w:type="dxa"/>
          </w:tcPr>
          <w:p w14:paraId="06BE8669" w14:textId="77777777" w:rsidR="00D85D0E" w:rsidRPr="004F08A6" w:rsidRDefault="00D85D0E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1A7" w:rsidRPr="004F08A6" w14:paraId="524CF90E" w14:textId="77777777" w:rsidTr="007822EC">
        <w:trPr>
          <w:trHeight w:val="432"/>
        </w:trPr>
        <w:tc>
          <w:tcPr>
            <w:tcW w:w="3021" w:type="dxa"/>
          </w:tcPr>
          <w:p w14:paraId="621CD97D" w14:textId="77777777" w:rsidR="003461A7" w:rsidRPr="004F08A6" w:rsidRDefault="003461A7" w:rsidP="00C86A14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07D07EDC" w14:textId="77777777" w:rsidR="003461A7" w:rsidRPr="004F08A6" w:rsidRDefault="003461A7" w:rsidP="004E63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19" w:type="dxa"/>
          </w:tcPr>
          <w:p w14:paraId="649F675B" w14:textId="77777777" w:rsidR="003461A7" w:rsidRPr="004F08A6" w:rsidRDefault="003461A7" w:rsidP="004E636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461A7" w:rsidRPr="004F08A6" w14:paraId="301192B7" w14:textId="77777777" w:rsidTr="007822EC">
        <w:trPr>
          <w:trHeight w:val="432"/>
        </w:trPr>
        <w:tc>
          <w:tcPr>
            <w:tcW w:w="3021" w:type="dxa"/>
          </w:tcPr>
          <w:p w14:paraId="6DFB769C" w14:textId="77777777" w:rsidR="003461A7" w:rsidRPr="004F08A6" w:rsidRDefault="003461A7" w:rsidP="003461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20" w:type="dxa"/>
          </w:tcPr>
          <w:p w14:paraId="6302276B" w14:textId="252CFE53" w:rsidR="003461A7" w:rsidRPr="004F08A6" w:rsidRDefault="00A562A0" w:rsidP="00A562A0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Součet</w:t>
            </w:r>
          </w:p>
        </w:tc>
        <w:tc>
          <w:tcPr>
            <w:tcW w:w="3019" w:type="dxa"/>
          </w:tcPr>
          <w:p w14:paraId="64AF31AC" w14:textId="77777777" w:rsidR="003461A7" w:rsidRPr="004F08A6" w:rsidRDefault="003461A7" w:rsidP="003461A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D363A4B" w14:textId="6E415FB2" w:rsidR="00FF0948" w:rsidRPr="004F08A6" w:rsidRDefault="00FF0948" w:rsidP="00FF0948">
      <w:pPr>
        <w:spacing w:after="280"/>
        <w:jc w:val="both"/>
        <w:rPr>
          <w:rFonts w:asciiTheme="minorHAnsi" w:hAnsiTheme="minorHAnsi" w:cstheme="minorHAnsi"/>
          <w:sz w:val="22"/>
          <w:szCs w:val="22"/>
        </w:rPr>
      </w:pPr>
      <w:r w:rsidRPr="004F08A6">
        <w:rPr>
          <w:rFonts w:asciiTheme="minorHAnsi" w:hAnsiTheme="minorHAnsi" w:cstheme="minorHAnsi"/>
          <w:sz w:val="22"/>
          <w:szCs w:val="22"/>
        </w:rPr>
        <w:t>v případě potřeby je možné přidat další řádky</w:t>
      </w:r>
    </w:p>
    <w:p w14:paraId="4D3A8C31" w14:textId="5A0088BC" w:rsidR="00AB4469" w:rsidRPr="004F08A6" w:rsidRDefault="00AB4469" w:rsidP="00AB4469">
      <w:pPr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F08A6">
        <w:rPr>
          <w:rFonts w:asciiTheme="minorHAnsi" w:hAnsiTheme="minorHAnsi" w:cstheme="minorHAnsi"/>
          <w:b/>
          <w:sz w:val="22"/>
          <w:szCs w:val="22"/>
        </w:rPr>
        <w:t xml:space="preserve">Návrh rozdělení nemzdové poloviny odměny mezi </w:t>
      </w:r>
      <w:r w:rsidR="00631F69" w:rsidRPr="004F08A6">
        <w:rPr>
          <w:rFonts w:asciiTheme="minorHAnsi" w:hAnsiTheme="minorHAnsi" w:cstheme="minorHAnsi"/>
          <w:b/>
          <w:sz w:val="22"/>
          <w:szCs w:val="22"/>
        </w:rPr>
        <w:t>zakázky</w:t>
      </w:r>
      <w:r w:rsidRPr="004F08A6">
        <w:rPr>
          <w:rFonts w:asciiTheme="minorHAnsi" w:hAnsiTheme="minorHAnsi" w:cstheme="minorHAnsi"/>
          <w:b/>
          <w:sz w:val="22"/>
          <w:szCs w:val="22"/>
        </w:rPr>
        <w:t xml:space="preserve"> autorů</w:t>
      </w:r>
      <w:r w:rsidR="00E06DC6" w:rsidRPr="004F08A6"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 w:rsidR="00E06DC6" w:rsidRPr="004F08A6">
        <w:rPr>
          <w:rFonts w:asciiTheme="minorHAnsi" w:hAnsiTheme="minorHAnsi" w:cstheme="minorHAnsi"/>
          <w:b/>
          <w:sz w:val="22"/>
          <w:szCs w:val="22"/>
        </w:rPr>
        <w:t>ek</w:t>
      </w:r>
      <w:proofErr w:type="spellEnd"/>
      <w:r w:rsidRPr="004F08A6">
        <w:rPr>
          <w:rFonts w:asciiTheme="minorHAnsi" w:hAnsiTheme="minorHAnsi" w:cstheme="minorHAnsi"/>
          <w:b/>
          <w:sz w:val="22"/>
          <w:szCs w:val="22"/>
        </w:rPr>
        <w:t xml:space="preserve"> resp. pracovních skupin: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2103"/>
        <w:gridCol w:w="2333"/>
        <w:gridCol w:w="2333"/>
        <w:gridCol w:w="2298"/>
      </w:tblGrid>
      <w:tr w:rsidR="00037183" w:rsidRPr="004F08A6" w14:paraId="4AEEF320" w14:textId="77777777" w:rsidTr="00037183">
        <w:tc>
          <w:tcPr>
            <w:tcW w:w="2103" w:type="dxa"/>
          </w:tcPr>
          <w:p w14:paraId="79B587E3" w14:textId="6AA5C723" w:rsidR="00037183" w:rsidRPr="004F08A6" w:rsidRDefault="00037183" w:rsidP="008857F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2333" w:type="dxa"/>
          </w:tcPr>
          <w:p w14:paraId="39D39B8D" w14:textId="11977022" w:rsidR="00037183" w:rsidRPr="004F08A6" w:rsidRDefault="00037183" w:rsidP="008857F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Jméno skupiny</w:t>
            </w:r>
          </w:p>
        </w:tc>
        <w:tc>
          <w:tcPr>
            <w:tcW w:w="2333" w:type="dxa"/>
          </w:tcPr>
          <w:p w14:paraId="06034FC3" w14:textId="79FA9B49" w:rsidR="00037183" w:rsidRPr="004F08A6" w:rsidRDefault="00037183" w:rsidP="008857F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Číslo zakázky</w:t>
            </w:r>
          </w:p>
        </w:tc>
        <w:tc>
          <w:tcPr>
            <w:tcW w:w="2298" w:type="dxa"/>
          </w:tcPr>
          <w:p w14:paraId="48178FA8" w14:textId="77777777" w:rsidR="00037183" w:rsidRPr="004F08A6" w:rsidRDefault="00037183" w:rsidP="008857F4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Částka</w:t>
            </w:r>
          </w:p>
        </w:tc>
      </w:tr>
      <w:tr w:rsidR="00037183" w:rsidRPr="004F08A6" w14:paraId="32CB4F8C" w14:textId="77777777" w:rsidTr="00037183">
        <w:trPr>
          <w:trHeight w:val="432"/>
        </w:trPr>
        <w:tc>
          <w:tcPr>
            <w:tcW w:w="2103" w:type="dxa"/>
          </w:tcPr>
          <w:p w14:paraId="4332E2CC" w14:textId="77777777" w:rsidR="00037183" w:rsidRPr="004F08A6" w:rsidRDefault="00037183" w:rsidP="008857F4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4BF1FD53" w14:textId="442B10DE" w:rsidR="00037183" w:rsidRPr="004F08A6" w:rsidRDefault="00037183" w:rsidP="008857F4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1D9025CE" w14:textId="77777777" w:rsidR="00037183" w:rsidRPr="004F08A6" w:rsidRDefault="00037183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</w:tcPr>
          <w:p w14:paraId="3E0722B5" w14:textId="77777777" w:rsidR="00037183" w:rsidRPr="004F08A6" w:rsidRDefault="00037183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7183" w:rsidRPr="004F08A6" w14:paraId="000847DF" w14:textId="77777777" w:rsidTr="00037183">
        <w:trPr>
          <w:trHeight w:val="432"/>
        </w:trPr>
        <w:tc>
          <w:tcPr>
            <w:tcW w:w="2103" w:type="dxa"/>
          </w:tcPr>
          <w:p w14:paraId="603E8F13" w14:textId="77777777" w:rsidR="00037183" w:rsidRPr="004F08A6" w:rsidRDefault="00037183" w:rsidP="008857F4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3CB786E0" w14:textId="12339743" w:rsidR="00037183" w:rsidRPr="004F08A6" w:rsidRDefault="00037183" w:rsidP="008857F4">
            <w:pPr>
              <w:ind w:left="27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67BE111F" w14:textId="77777777" w:rsidR="00037183" w:rsidRPr="004F08A6" w:rsidRDefault="00037183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98" w:type="dxa"/>
          </w:tcPr>
          <w:p w14:paraId="01A3B2A0" w14:textId="77777777" w:rsidR="00037183" w:rsidRPr="004F08A6" w:rsidRDefault="00037183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37183" w:rsidRPr="004F08A6" w14:paraId="5ECA103E" w14:textId="77777777" w:rsidTr="00037183">
        <w:trPr>
          <w:trHeight w:val="432"/>
        </w:trPr>
        <w:tc>
          <w:tcPr>
            <w:tcW w:w="2103" w:type="dxa"/>
          </w:tcPr>
          <w:p w14:paraId="36FA1030" w14:textId="77777777" w:rsidR="00037183" w:rsidRPr="004F08A6" w:rsidRDefault="00037183" w:rsidP="008857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58B9DBC7" w14:textId="5B03AC69" w:rsidR="00037183" w:rsidRPr="004F08A6" w:rsidRDefault="00037183" w:rsidP="008857F4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3" w:type="dxa"/>
          </w:tcPr>
          <w:p w14:paraId="6D31353F" w14:textId="77777777" w:rsidR="00037183" w:rsidRPr="004F08A6" w:rsidRDefault="00037183" w:rsidP="008857F4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b/>
                <w:sz w:val="22"/>
                <w:szCs w:val="22"/>
              </w:rPr>
              <w:t>Součet</w:t>
            </w:r>
          </w:p>
        </w:tc>
        <w:tc>
          <w:tcPr>
            <w:tcW w:w="2298" w:type="dxa"/>
          </w:tcPr>
          <w:p w14:paraId="13D49E50" w14:textId="77777777" w:rsidR="00037183" w:rsidRPr="004F08A6" w:rsidRDefault="00037183" w:rsidP="008857F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E4D6104" w14:textId="77777777" w:rsidR="0054052C" w:rsidRPr="004F08A6" w:rsidRDefault="0054052C" w:rsidP="0054052C">
      <w:pPr>
        <w:spacing w:after="280"/>
        <w:jc w:val="both"/>
        <w:rPr>
          <w:rFonts w:asciiTheme="minorHAnsi" w:hAnsiTheme="minorHAnsi" w:cstheme="minorHAnsi"/>
          <w:sz w:val="22"/>
          <w:szCs w:val="22"/>
        </w:rPr>
      </w:pPr>
      <w:r w:rsidRPr="004F08A6">
        <w:rPr>
          <w:rFonts w:asciiTheme="minorHAnsi" w:hAnsiTheme="minorHAnsi" w:cstheme="minorHAnsi"/>
          <w:sz w:val="22"/>
          <w:szCs w:val="22"/>
        </w:rPr>
        <w:t>v případě potřeby je možné přidat další řádky</w:t>
      </w:r>
    </w:p>
    <w:p w14:paraId="1467117C" w14:textId="2B30AC71" w:rsidR="00E35F53" w:rsidRPr="004F08A6" w:rsidRDefault="00E35F53" w:rsidP="00E35F53">
      <w:pPr>
        <w:spacing w:before="280" w:after="28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F08A6">
        <w:rPr>
          <w:rFonts w:asciiTheme="minorHAnsi" w:hAnsiTheme="minorHAnsi" w:cstheme="minorHAnsi"/>
          <w:b/>
          <w:sz w:val="22"/>
          <w:szCs w:val="22"/>
        </w:rPr>
        <w:t xml:space="preserve">Stručné zdůvodnění výstupu pro </w:t>
      </w:r>
      <w:r w:rsidR="00091030" w:rsidRPr="004F08A6">
        <w:rPr>
          <w:rFonts w:asciiTheme="minorHAnsi" w:hAnsiTheme="minorHAnsi" w:cstheme="minorHAnsi"/>
          <w:b/>
          <w:sz w:val="22"/>
          <w:szCs w:val="22"/>
        </w:rPr>
        <w:t xml:space="preserve">rozvoj </w:t>
      </w:r>
      <w:r w:rsidRPr="004F08A6">
        <w:rPr>
          <w:rFonts w:asciiTheme="minorHAnsi" w:hAnsiTheme="minorHAnsi" w:cstheme="minorHAnsi"/>
          <w:b/>
          <w:sz w:val="22"/>
          <w:szCs w:val="22"/>
        </w:rPr>
        <w:t>FŽP UJEP:</w:t>
      </w:r>
      <w:r w:rsidR="00A67C98" w:rsidRPr="004F08A6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8CF341D" w14:textId="4FF6B1CE" w:rsidR="008D6E62" w:rsidRDefault="008D6E62" w:rsidP="00E35F53">
      <w:pPr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10175C" w14:textId="77777777" w:rsidR="00BE551E" w:rsidRPr="004F08A6" w:rsidRDefault="00BE551E" w:rsidP="00E35F53">
      <w:pPr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5F194431" w14:textId="6759E81D" w:rsidR="008D6E62" w:rsidRPr="004F08A6" w:rsidRDefault="008D6E62" w:rsidP="00E35F53">
      <w:pPr>
        <w:spacing w:before="280" w:after="28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4D0CEB9" w14:textId="24337F5C" w:rsidR="00347436" w:rsidRPr="004F08A6" w:rsidRDefault="00E35F53" w:rsidP="00D85D0E">
      <w:pPr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  <w:r w:rsidRPr="004F08A6">
        <w:rPr>
          <w:rFonts w:asciiTheme="minorHAnsi" w:hAnsiTheme="minorHAnsi" w:cstheme="minorHAnsi"/>
          <w:b/>
          <w:sz w:val="22"/>
          <w:szCs w:val="22"/>
        </w:rPr>
        <w:lastRenderedPageBreak/>
        <w:t>Přílohy:</w:t>
      </w:r>
      <w:r w:rsidR="004E6366" w:rsidRPr="004F08A6">
        <w:rPr>
          <w:rFonts w:asciiTheme="minorHAnsi" w:hAnsiTheme="minorHAnsi" w:cstheme="minorHAnsi"/>
          <w:sz w:val="22"/>
          <w:szCs w:val="22"/>
        </w:rPr>
        <w:t xml:space="preserve"> (první a poslední strana článku,</w:t>
      </w:r>
      <w:r w:rsidR="00C86A14" w:rsidRPr="004F08A6">
        <w:rPr>
          <w:rFonts w:asciiTheme="minorHAnsi" w:hAnsiTheme="minorHAnsi" w:cstheme="minorHAnsi"/>
          <w:sz w:val="22"/>
          <w:szCs w:val="22"/>
        </w:rPr>
        <w:t xml:space="preserve"> jmenovací dekret</w:t>
      </w:r>
      <w:r w:rsidR="003572CF" w:rsidRPr="004F08A6">
        <w:rPr>
          <w:rFonts w:asciiTheme="minorHAnsi" w:hAnsiTheme="minorHAnsi" w:cstheme="minorHAnsi"/>
          <w:sz w:val="22"/>
          <w:szCs w:val="22"/>
        </w:rPr>
        <w:t>…</w:t>
      </w:r>
      <w:r w:rsidR="004E6366" w:rsidRPr="004F08A6">
        <w:rPr>
          <w:rFonts w:asciiTheme="minorHAnsi" w:hAnsiTheme="minorHAnsi" w:cstheme="minorHAnsi"/>
          <w:sz w:val="22"/>
          <w:szCs w:val="22"/>
        </w:rPr>
        <w:t>)</w:t>
      </w:r>
    </w:p>
    <w:p w14:paraId="6519CC15" w14:textId="77777777" w:rsidR="00D74455" w:rsidRPr="004F08A6" w:rsidRDefault="00D74455" w:rsidP="00D85D0E">
      <w:pPr>
        <w:spacing w:before="280" w:after="28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Mkatabulky"/>
        <w:tblW w:w="9889" w:type="dxa"/>
        <w:tblInd w:w="-442" w:type="dxa"/>
        <w:tblLook w:val="04A0" w:firstRow="1" w:lastRow="0" w:firstColumn="1" w:lastColumn="0" w:noHBand="0" w:noVBand="1"/>
      </w:tblPr>
      <w:tblGrid>
        <w:gridCol w:w="3258"/>
        <w:gridCol w:w="6631"/>
      </w:tblGrid>
      <w:tr w:rsidR="00FF0948" w:rsidRPr="004F08A6" w14:paraId="7028D2D7" w14:textId="77777777" w:rsidTr="00D85D0E">
        <w:trPr>
          <w:trHeight w:val="430"/>
        </w:trPr>
        <w:tc>
          <w:tcPr>
            <w:tcW w:w="0" w:type="auto"/>
            <w:vAlign w:val="center"/>
          </w:tcPr>
          <w:p w14:paraId="68EEC196" w14:textId="70886391" w:rsidR="003461A7" w:rsidRPr="004F08A6" w:rsidRDefault="003461A7" w:rsidP="00274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Žadatel</w:t>
            </w:r>
            <w:r w:rsidR="00386526" w:rsidRPr="004F08A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386526" w:rsidRPr="004F08A6">
              <w:rPr>
                <w:rFonts w:asciiTheme="minorHAnsi" w:hAnsiTheme="minorHAnsi" w:cstheme="minorHAnsi"/>
                <w:sz w:val="22"/>
                <w:szCs w:val="22"/>
              </w:rPr>
              <w:t>ka</w:t>
            </w:r>
            <w:proofErr w:type="spellEnd"/>
            <w:r w:rsidRPr="004F08A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A858929" w14:textId="77777777" w:rsidR="00FF0948" w:rsidRPr="004F08A6" w:rsidRDefault="003461A7" w:rsidP="00274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(datum a podpis)</w:t>
            </w:r>
          </w:p>
        </w:tc>
        <w:tc>
          <w:tcPr>
            <w:tcW w:w="6631" w:type="dxa"/>
          </w:tcPr>
          <w:p w14:paraId="5FEBB26C" w14:textId="77777777" w:rsidR="004E6366" w:rsidRPr="004F08A6" w:rsidRDefault="004E6366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948" w:rsidRPr="004F08A6" w14:paraId="1C6CAE73" w14:textId="77777777" w:rsidTr="00D85D0E">
        <w:trPr>
          <w:trHeight w:val="423"/>
        </w:trPr>
        <w:tc>
          <w:tcPr>
            <w:tcW w:w="0" w:type="auto"/>
            <w:vAlign w:val="center"/>
          </w:tcPr>
          <w:p w14:paraId="692D7ABD" w14:textId="082A4FC4" w:rsidR="00FF0948" w:rsidRPr="004F08A6" w:rsidRDefault="00FF0948" w:rsidP="002741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Kontrolu správnosti provedl</w:t>
            </w:r>
            <w:r w:rsidR="00386526" w:rsidRPr="004F08A6">
              <w:rPr>
                <w:rFonts w:asciiTheme="minorHAnsi" w:hAnsiTheme="minorHAnsi" w:cstheme="minorHAnsi"/>
                <w:sz w:val="22"/>
                <w:szCs w:val="22"/>
              </w:rPr>
              <w:t>/a</w:t>
            </w:r>
          </w:p>
          <w:p w14:paraId="10CA8F96" w14:textId="77777777" w:rsidR="003461A7" w:rsidRPr="004F08A6" w:rsidRDefault="003461A7" w:rsidP="003461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(datum a podpis)</w:t>
            </w:r>
          </w:p>
        </w:tc>
        <w:tc>
          <w:tcPr>
            <w:tcW w:w="6631" w:type="dxa"/>
          </w:tcPr>
          <w:p w14:paraId="25AEB18F" w14:textId="77777777" w:rsidR="004E6366" w:rsidRPr="004F08A6" w:rsidRDefault="004E6366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97256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998F0D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1500DA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721D1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C725BC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F328AF" w14:textId="0DFF7A96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948" w:rsidRPr="004F08A6" w14:paraId="2D5C85F7" w14:textId="77777777" w:rsidTr="00D85D0E">
        <w:trPr>
          <w:trHeight w:val="1602"/>
        </w:trPr>
        <w:tc>
          <w:tcPr>
            <w:tcW w:w="0" w:type="auto"/>
          </w:tcPr>
          <w:p w14:paraId="106D2256" w14:textId="7D9DDC45" w:rsidR="003461A7" w:rsidRPr="004F08A6" w:rsidRDefault="00FF0948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Vyjádření vedoucího</w:t>
            </w:r>
            <w:r w:rsidR="003572CF" w:rsidRPr="004F08A6">
              <w:rPr>
                <w:rFonts w:asciiTheme="minorHAnsi" w:hAnsiTheme="minorHAnsi" w:cstheme="minorHAnsi"/>
                <w:sz w:val="22"/>
                <w:szCs w:val="22"/>
              </w:rPr>
              <w:t>/vedoucí</w:t>
            </w: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 xml:space="preserve"> katedry</w:t>
            </w:r>
          </w:p>
          <w:p w14:paraId="45CAE554" w14:textId="77777777" w:rsidR="003461A7" w:rsidRPr="004F08A6" w:rsidRDefault="003461A7" w:rsidP="003461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(datum a podpis)</w:t>
            </w:r>
          </w:p>
        </w:tc>
        <w:tc>
          <w:tcPr>
            <w:tcW w:w="6631" w:type="dxa"/>
          </w:tcPr>
          <w:p w14:paraId="1ECD509D" w14:textId="77777777" w:rsidR="004E6366" w:rsidRPr="004F08A6" w:rsidRDefault="004E6366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84FA1A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F9D2BC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D8123F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94AE0F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43A0AB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0EAE01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018626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FB5649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143FAE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3D32AB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CCA82D" w14:textId="49627C09" w:rsidR="00832533" w:rsidRPr="004F08A6" w:rsidRDefault="00832533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948" w:rsidRPr="004F08A6" w14:paraId="7B7FF2BC" w14:textId="77777777" w:rsidTr="00D85D0E">
        <w:trPr>
          <w:trHeight w:val="1613"/>
        </w:trPr>
        <w:tc>
          <w:tcPr>
            <w:tcW w:w="0" w:type="auto"/>
          </w:tcPr>
          <w:p w14:paraId="518C105F" w14:textId="106DACA8" w:rsidR="00FF0948" w:rsidRPr="004F08A6" w:rsidRDefault="00FF0948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Vyjádření proděkana</w:t>
            </w:r>
            <w:r w:rsidR="003572CF" w:rsidRPr="004F08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</w:t>
            </w:r>
            <w:proofErr w:type="spellStart"/>
            <w:r w:rsidR="003572CF" w:rsidRPr="004F08A6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ky</w:t>
            </w:r>
            <w:proofErr w:type="spellEnd"/>
          </w:p>
          <w:p w14:paraId="055CFCD5" w14:textId="77777777" w:rsidR="003461A7" w:rsidRPr="004F08A6" w:rsidRDefault="003461A7" w:rsidP="003461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(datum a podpis)</w:t>
            </w:r>
          </w:p>
        </w:tc>
        <w:tc>
          <w:tcPr>
            <w:tcW w:w="6631" w:type="dxa"/>
          </w:tcPr>
          <w:p w14:paraId="6F7CE874" w14:textId="60CDBC4F" w:rsidR="004E6366" w:rsidRPr="004F08A6" w:rsidRDefault="004E6366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BE1C02" w14:textId="77777777" w:rsidR="00832533" w:rsidRPr="004F08A6" w:rsidRDefault="00832533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F5D021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1BA5BF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008D3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493629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83F9CE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45549F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C3AA39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A9CC7E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03E092" w14:textId="77777777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B5C3591" w14:textId="0716E2B5" w:rsidR="00A038F9" w:rsidRPr="004F08A6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0948" w:rsidRPr="00A67C98" w14:paraId="4E24B53E" w14:textId="77777777" w:rsidTr="00D85D0E">
        <w:trPr>
          <w:trHeight w:val="1601"/>
        </w:trPr>
        <w:tc>
          <w:tcPr>
            <w:tcW w:w="0" w:type="auto"/>
          </w:tcPr>
          <w:p w14:paraId="7690082F" w14:textId="671F7CC0" w:rsidR="00FF0948" w:rsidRPr="004F08A6" w:rsidRDefault="00FF0948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Vyjádření děkana</w:t>
            </w:r>
            <w:r w:rsidR="003572CF" w:rsidRPr="004F08A6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="003572CF" w:rsidRPr="004F08A6">
              <w:rPr>
                <w:rFonts w:asciiTheme="minorHAnsi" w:hAnsiTheme="minorHAnsi" w:cstheme="minorHAnsi"/>
                <w:sz w:val="22"/>
                <w:szCs w:val="22"/>
              </w:rPr>
              <w:t>ky</w:t>
            </w:r>
            <w:proofErr w:type="spellEnd"/>
          </w:p>
          <w:p w14:paraId="0E96F6E0" w14:textId="77777777" w:rsidR="003461A7" w:rsidRPr="00A67C98" w:rsidRDefault="003461A7" w:rsidP="003461A7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4F08A6">
              <w:rPr>
                <w:rFonts w:asciiTheme="minorHAnsi" w:hAnsiTheme="minorHAnsi" w:cstheme="minorHAnsi"/>
                <w:sz w:val="22"/>
                <w:szCs w:val="22"/>
              </w:rPr>
              <w:t>(datum a podpis)</w:t>
            </w:r>
          </w:p>
        </w:tc>
        <w:tc>
          <w:tcPr>
            <w:tcW w:w="6631" w:type="dxa"/>
          </w:tcPr>
          <w:p w14:paraId="4C9777AD" w14:textId="77777777" w:rsidR="004E6366" w:rsidRPr="00A67C98" w:rsidRDefault="004E6366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8AD8B81" w14:textId="77777777" w:rsidR="00A038F9" w:rsidRPr="00A67C98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E948FA" w14:textId="4B45557D" w:rsidR="00A038F9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ED714E" w14:textId="77777777" w:rsidR="00832533" w:rsidRPr="00A67C98" w:rsidRDefault="00832533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227496" w14:textId="77777777" w:rsidR="00A038F9" w:rsidRPr="00A67C98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31AE5D" w14:textId="77777777" w:rsidR="00A038F9" w:rsidRPr="00A67C98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5A932D" w14:textId="77777777" w:rsidR="00A038F9" w:rsidRPr="00A67C98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15A733" w14:textId="77777777" w:rsidR="00A038F9" w:rsidRPr="00A67C98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5A97FF" w14:textId="77777777" w:rsidR="00A038F9" w:rsidRPr="00A67C98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A3EB15" w14:textId="77777777" w:rsidR="00A038F9" w:rsidRPr="00A67C98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89B655" w14:textId="54860613" w:rsidR="00A038F9" w:rsidRPr="00A67C98" w:rsidRDefault="00A038F9" w:rsidP="00274155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149E79C" w14:textId="77777777" w:rsidR="00E35F53" w:rsidRPr="00A67C98" w:rsidRDefault="00E35F53" w:rsidP="004E6366">
      <w:pPr>
        <w:spacing w:after="240"/>
        <w:rPr>
          <w:rFonts w:asciiTheme="minorHAnsi" w:hAnsiTheme="minorHAnsi" w:cstheme="minorHAnsi"/>
          <w:sz w:val="22"/>
          <w:szCs w:val="22"/>
        </w:rPr>
      </w:pPr>
    </w:p>
    <w:sectPr w:rsidR="00E35F53" w:rsidRPr="00A67C98" w:rsidSect="00CD798D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7" w:right="1417" w:bottom="1417" w:left="1417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760D52" w14:textId="77777777" w:rsidR="00803F94" w:rsidRDefault="00803F94">
      <w:r>
        <w:separator/>
      </w:r>
    </w:p>
  </w:endnote>
  <w:endnote w:type="continuationSeparator" w:id="0">
    <w:p w14:paraId="4B12860C" w14:textId="77777777" w:rsidR="00803F94" w:rsidRDefault="0080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0A8ED" w14:textId="77777777" w:rsidR="002D4F75" w:rsidRPr="002518C8" w:rsidRDefault="0078336E" w:rsidP="002D4F75">
    <w:pPr>
      <w:pStyle w:val="Zpat"/>
      <w:jc w:val="right"/>
      <w:rPr>
        <w:sz w:val="20"/>
      </w:rPr>
    </w:pPr>
    <w:r>
      <w:rPr>
        <w:sz w:val="20"/>
      </w:rPr>
      <w:fldChar w:fldCharType="begin"/>
    </w:r>
    <w:r w:rsidR="002D4F75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E35F53">
      <w:rPr>
        <w:noProof/>
        <w:sz w:val="20"/>
      </w:rPr>
      <w:t>2</w:t>
    </w:r>
    <w:r>
      <w:rPr>
        <w:sz w:val="20"/>
      </w:rPr>
      <w:fldChar w:fldCharType="end"/>
    </w:r>
  </w:p>
  <w:p w14:paraId="3D4D656A" w14:textId="77777777" w:rsidR="002D4F75" w:rsidRDefault="002D4F7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22340D" w14:textId="77777777" w:rsidR="007C0E3A" w:rsidRDefault="0078336E" w:rsidP="00274155">
    <w:pPr>
      <w:pStyle w:val="Zpat"/>
      <w:jc w:val="right"/>
      <w:rPr>
        <w:sz w:val="20"/>
      </w:rPr>
    </w:pPr>
    <w:r>
      <w:rPr>
        <w:sz w:val="20"/>
      </w:rPr>
      <w:fldChar w:fldCharType="begin"/>
    </w:r>
    <w:r w:rsidR="007C0E3A">
      <w:rPr>
        <w:sz w:val="20"/>
      </w:rPr>
      <w:instrText xml:space="preserve"> PAGE   \* MERGEFORMAT </w:instrText>
    </w:r>
    <w:r>
      <w:rPr>
        <w:sz w:val="20"/>
      </w:rPr>
      <w:fldChar w:fldCharType="separate"/>
    </w:r>
    <w:r w:rsidR="00496E18">
      <w:rPr>
        <w:noProof/>
        <w:sz w:val="20"/>
      </w:rPr>
      <w:t>1</w:t>
    </w:r>
    <w:r>
      <w:rPr>
        <w:sz w:val="20"/>
      </w:rPr>
      <w:fldChar w:fldCharType="end"/>
    </w:r>
  </w:p>
  <w:p w14:paraId="3333BFD9" w14:textId="77777777" w:rsidR="007C0E3A" w:rsidRDefault="007C0E3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19918" w14:textId="77777777" w:rsidR="00803F94" w:rsidRDefault="00803F94">
      <w:r>
        <w:separator/>
      </w:r>
    </w:p>
  </w:footnote>
  <w:footnote w:type="continuationSeparator" w:id="0">
    <w:p w14:paraId="2CE0BF4C" w14:textId="77777777" w:rsidR="00803F94" w:rsidRDefault="00803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9E2D6F" w14:textId="77777777" w:rsidR="00893EA7" w:rsidRDefault="0078336E" w:rsidP="00AA30E3">
    <w:pPr>
      <w:pStyle w:val="Zhlav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893EA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141C655" w14:textId="77777777" w:rsidR="00893EA7" w:rsidRDefault="00893EA7" w:rsidP="00AA30E3">
    <w:pPr>
      <w:pStyle w:val="Zhlav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C50681" w14:textId="77777777" w:rsidR="00893EA7" w:rsidRDefault="00893EA7" w:rsidP="00AA30E3">
    <w:pPr>
      <w:pStyle w:val="Zhlav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EE113" w14:textId="77777777" w:rsidR="00893EA7" w:rsidRDefault="004117BE">
    <w:pPr>
      <w:pStyle w:val="Zhlav"/>
    </w:pPr>
    <w:r>
      <w:rPr>
        <w:noProof/>
      </w:rPr>
      <w:drawing>
        <wp:anchor distT="0" distB="0" distL="114300" distR="114300" simplePos="0" relativeHeight="251657728" behindDoc="1" locked="1" layoutInCell="1" allowOverlap="1" wp14:anchorId="1FA017C7" wp14:editId="5BBD0389">
          <wp:simplePos x="0" y="0"/>
          <wp:positionH relativeFrom="column">
            <wp:posOffset>4538980</wp:posOffset>
          </wp:positionH>
          <wp:positionV relativeFrom="page">
            <wp:posOffset>90170</wp:posOffset>
          </wp:positionV>
          <wp:extent cx="2108200" cy="806450"/>
          <wp:effectExtent l="0" t="0" r="0" b="0"/>
          <wp:wrapNone/>
          <wp:docPr id="1" name="obrázek 1" descr="LOGO_FZP_CZ_RGB_standa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FZP_CZ_RGB_standar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8200" cy="806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A0FEC"/>
    <w:multiLevelType w:val="hybridMultilevel"/>
    <w:tmpl w:val="F2F8B7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94C"/>
    <w:multiLevelType w:val="hybridMultilevel"/>
    <w:tmpl w:val="D3EEDFBC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" w15:restartNumberingAfterBreak="0">
    <w:nsid w:val="09040C8C"/>
    <w:multiLevelType w:val="multilevel"/>
    <w:tmpl w:val="10BA2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0D826056"/>
    <w:multiLevelType w:val="hybridMultilevel"/>
    <w:tmpl w:val="322ADEDA"/>
    <w:lvl w:ilvl="0" w:tplc="FE08358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2E1CF9"/>
    <w:multiLevelType w:val="hybridMultilevel"/>
    <w:tmpl w:val="897E16FE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5" w15:restartNumberingAfterBreak="0">
    <w:nsid w:val="161A0633"/>
    <w:multiLevelType w:val="hybridMultilevel"/>
    <w:tmpl w:val="04161E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670E69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674950"/>
    <w:multiLevelType w:val="hybridMultilevel"/>
    <w:tmpl w:val="8B248AA8"/>
    <w:lvl w:ilvl="0" w:tplc="22A6BA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72468C"/>
    <w:multiLevelType w:val="multilevel"/>
    <w:tmpl w:val="E33276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931786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BB029F5"/>
    <w:multiLevelType w:val="hybridMultilevel"/>
    <w:tmpl w:val="BB96FF90"/>
    <w:lvl w:ilvl="0" w:tplc="7B0291C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C36E86"/>
    <w:multiLevelType w:val="hybridMultilevel"/>
    <w:tmpl w:val="9B20B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195498"/>
    <w:multiLevelType w:val="hybridMultilevel"/>
    <w:tmpl w:val="473A1270"/>
    <w:lvl w:ilvl="0" w:tplc="3DAEBD2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D95D2C"/>
    <w:multiLevelType w:val="hybridMultilevel"/>
    <w:tmpl w:val="58CC1C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72E5B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4B61FD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842500"/>
    <w:multiLevelType w:val="hybridMultilevel"/>
    <w:tmpl w:val="35463E0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A439DB"/>
    <w:multiLevelType w:val="multilevel"/>
    <w:tmpl w:val="6F4EA058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8" w15:restartNumberingAfterBreak="0">
    <w:nsid w:val="4B8445A5"/>
    <w:multiLevelType w:val="hybridMultilevel"/>
    <w:tmpl w:val="F8EAB51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3D97DB4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60372"/>
    <w:multiLevelType w:val="hybridMultilevel"/>
    <w:tmpl w:val="C592F1A6"/>
    <w:lvl w:ilvl="0" w:tplc="04050001">
      <w:start w:val="1"/>
      <w:numFmt w:val="bullet"/>
      <w:lvlText w:val=""/>
      <w:lvlJc w:val="left"/>
      <w:pPr>
        <w:ind w:left="15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1" w15:restartNumberingAfterBreak="0">
    <w:nsid w:val="5EC3374B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613C0651"/>
    <w:multiLevelType w:val="hybridMultilevel"/>
    <w:tmpl w:val="152C77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980202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E32F0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2729ED"/>
    <w:multiLevelType w:val="hybridMultilevel"/>
    <w:tmpl w:val="453C9B92"/>
    <w:lvl w:ilvl="0" w:tplc="1092E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0518B"/>
    <w:multiLevelType w:val="hybridMultilevel"/>
    <w:tmpl w:val="116839EC"/>
    <w:lvl w:ilvl="0" w:tplc="6F18459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DD246B50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6F407500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DB7E0788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490A8FA8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83AA9EA8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584ED48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9CD2C5F8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52BE9CA4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7" w15:restartNumberingAfterBreak="0">
    <w:nsid w:val="6F7354CA"/>
    <w:multiLevelType w:val="multilevel"/>
    <w:tmpl w:val="10BA28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8" w15:restartNumberingAfterBreak="0">
    <w:nsid w:val="72EB62CB"/>
    <w:multiLevelType w:val="hybridMultilevel"/>
    <w:tmpl w:val="336E7C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99089C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F96885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3733CE"/>
    <w:multiLevelType w:val="hybridMultilevel"/>
    <w:tmpl w:val="ECA646AE"/>
    <w:lvl w:ilvl="0" w:tplc="96908CF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A0FB5"/>
    <w:multiLevelType w:val="hybridMultilevel"/>
    <w:tmpl w:val="9B20B1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B44894"/>
    <w:multiLevelType w:val="hybridMultilevel"/>
    <w:tmpl w:val="556EB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4"/>
  </w:num>
  <w:num w:numId="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15"/>
  </w:num>
  <w:num w:numId="8">
    <w:abstractNumId w:val="3"/>
  </w:num>
  <w:num w:numId="9">
    <w:abstractNumId w:val="8"/>
  </w:num>
  <w:num w:numId="10">
    <w:abstractNumId w:val="25"/>
  </w:num>
  <w:num w:numId="11">
    <w:abstractNumId w:val="10"/>
  </w:num>
  <w:num w:numId="12">
    <w:abstractNumId w:val="9"/>
  </w:num>
  <w:num w:numId="13">
    <w:abstractNumId w:val="0"/>
  </w:num>
  <w:num w:numId="14">
    <w:abstractNumId w:val="2"/>
  </w:num>
  <w:num w:numId="15">
    <w:abstractNumId w:val="27"/>
  </w:num>
  <w:num w:numId="16">
    <w:abstractNumId w:val="6"/>
  </w:num>
  <w:num w:numId="17">
    <w:abstractNumId w:val="30"/>
  </w:num>
  <w:num w:numId="18">
    <w:abstractNumId w:val="29"/>
  </w:num>
  <w:num w:numId="19">
    <w:abstractNumId w:val="19"/>
  </w:num>
  <w:num w:numId="20">
    <w:abstractNumId w:val="31"/>
  </w:num>
  <w:num w:numId="21">
    <w:abstractNumId w:val="23"/>
  </w:num>
  <w:num w:numId="22">
    <w:abstractNumId w:val="1"/>
  </w:num>
  <w:num w:numId="23">
    <w:abstractNumId w:val="14"/>
  </w:num>
  <w:num w:numId="24">
    <w:abstractNumId w:val="24"/>
  </w:num>
  <w:num w:numId="25">
    <w:abstractNumId w:val="13"/>
  </w:num>
  <w:num w:numId="26">
    <w:abstractNumId w:val="22"/>
  </w:num>
  <w:num w:numId="27">
    <w:abstractNumId w:val="32"/>
  </w:num>
  <w:num w:numId="28">
    <w:abstractNumId w:val="16"/>
  </w:num>
  <w:num w:numId="29">
    <w:abstractNumId w:val="33"/>
  </w:num>
  <w:num w:numId="30">
    <w:abstractNumId w:val="18"/>
  </w:num>
  <w:num w:numId="31">
    <w:abstractNumId w:val="5"/>
  </w:num>
  <w:num w:numId="32">
    <w:abstractNumId w:val="11"/>
  </w:num>
  <w:num w:numId="33">
    <w:abstractNumId w:val="21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660"/>
    <w:rsid w:val="00002EA5"/>
    <w:rsid w:val="0001273E"/>
    <w:rsid w:val="000242B9"/>
    <w:rsid w:val="00037183"/>
    <w:rsid w:val="00040F39"/>
    <w:rsid w:val="0007552A"/>
    <w:rsid w:val="00081AEF"/>
    <w:rsid w:val="00082EB6"/>
    <w:rsid w:val="000903AC"/>
    <w:rsid w:val="00090562"/>
    <w:rsid w:val="00091030"/>
    <w:rsid w:val="000A18A3"/>
    <w:rsid w:val="000A3F82"/>
    <w:rsid w:val="000A652D"/>
    <w:rsid w:val="000B673F"/>
    <w:rsid w:val="000C2343"/>
    <w:rsid w:val="000C5BBA"/>
    <w:rsid w:val="000E602C"/>
    <w:rsid w:val="000F071D"/>
    <w:rsid w:val="000F5EE3"/>
    <w:rsid w:val="000F6286"/>
    <w:rsid w:val="000F70BB"/>
    <w:rsid w:val="0010313E"/>
    <w:rsid w:val="00110A6F"/>
    <w:rsid w:val="00111DC4"/>
    <w:rsid w:val="00124CD0"/>
    <w:rsid w:val="00131397"/>
    <w:rsid w:val="001319D5"/>
    <w:rsid w:val="001359D6"/>
    <w:rsid w:val="00140BF0"/>
    <w:rsid w:val="00147106"/>
    <w:rsid w:val="00147D8E"/>
    <w:rsid w:val="001605C5"/>
    <w:rsid w:val="00162321"/>
    <w:rsid w:val="00171A0B"/>
    <w:rsid w:val="00171D5F"/>
    <w:rsid w:val="00172A68"/>
    <w:rsid w:val="00191DE2"/>
    <w:rsid w:val="001A104F"/>
    <w:rsid w:val="001A288D"/>
    <w:rsid w:val="001A2BE7"/>
    <w:rsid w:val="001A4DCC"/>
    <w:rsid w:val="001B1981"/>
    <w:rsid w:val="001B2488"/>
    <w:rsid w:val="001B747A"/>
    <w:rsid w:val="001C3424"/>
    <w:rsid w:val="001D3043"/>
    <w:rsid w:val="001E6314"/>
    <w:rsid w:val="001F4520"/>
    <w:rsid w:val="0020285E"/>
    <w:rsid w:val="00233FB1"/>
    <w:rsid w:val="00235BAC"/>
    <w:rsid w:val="00237207"/>
    <w:rsid w:val="0025138E"/>
    <w:rsid w:val="00253EAC"/>
    <w:rsid w:val="00254D78"/>
    <w:rsid w:val="00263D48"/>
    <w:rsid w:val="002732A9"/>
    <w:rsid w:val="00274155"/>
    <w:rsid w:val="0027503E"/>
    <w:rsid w:val="00275A2A"/>
    <w:rsid w:val="00291088"/>
    <w:rsid w:val="00291FC9"/>
    <w:rsid w:val="002959CA"/>
    <w:rsid w:val="002B1A49"/>
    <w:rsid w:val="002B3962"/>
    <w:rsid w:val="002C0D80"/>
    <w:rsid w:val="002C36C2"/>
    <w:rsid w:val="002D250D"/>
    <w:rsid w:val="002D3D7C"/>
    <w:rsid w:val="002D4B64"/>
    <w:rsid w:val="002D4F75"/>
    <w:rsid w:val="002D7C30"/>
    <w:rsid w:val="002F31F8"/>
    <w:rsid w:val="002F5398"/>
    <w:rsid w:val="00323509"/>
    <w:rsid w:val="00324B51"/>
    <w:rsid w:val="003305E4"/>
    <w:rsid w:val="00332952"/>
    <w:rsid w:val="0033306A"/>
    <w:rsid w:val="00345111"/>
    <w:rsid w:val="00345C27"/>
    <w:rsid w:val="003461A7"/>
    <w:rsid w:val="00347436"/>
    <w:rsid w:val="00356CDB"/>
    <w:rsid w:val="003572CF"/>
    <w:rsid w:val="003606A4"/>
    <w:rsid w:val="00364499"/>
    <w:rsid w:val="003711E6"/>
    <w:rsid w:val="00375A49"/>
    <w:rsid w:val="00375C57"/>
    <w:rsid w:val="00386526"/>
    <w:rsid w:val="003921FF"/>
    <w:rsid w:val="00396B0A"/>
    <w:rsid w:val="003A20BE"/>
    <w:rsid w:val="003A5B23"/>
    <w:rsid w:val="003D5568"/>
    <w:rsid w:val="003D737F"/>
    <w:rsid w:val="003E0E4E"/>
    <w:rsid w:val="003E3A6E"/>
    <w:rsid w:val="003E561F"/>
    <w:rsid w:val="004117BE"/>
    <w:rsid w:val="00424728"/>
    <w:rsid w:val="0043159B"/>
    <w:rsid w:val="00436837"/>
    <w:rsid w:val="00455B85"/>
    <w:rsid w:val="004575D4"/>
    <w:rsid w:val="00460FA3"/>
    <w:rsid w:val="004633B8"/>
    <w:rsid w:val="004636F8"/>
    <w:rsid w:val="004854C6"/>
    <w:rsid w:val="004857BE"/>
    <w:rsid w:val="00486D4F"/>
    <w:rsid w:val="00486E66"/>
    <w:rsid w:val="00487118"/>
    <w:rsid w:val="00495EED"/>
    <w:rsid w:val="00496421"/>
    <w:rsid w:val="00496E18"/>
    <w:rsid w:val="004A7B47"/>
    <w:rsid w:val="004B3D30"/>
    <w:rsid w:val="004B5D2B"/>
    <w:rsid w:val="004C00CA"/>
    <w:rsid w:val="004C31CB"/>
    <w:rsid w:val="004C65C1"/>
    <w:rsid w:val="004C6785"/>
    <w:rsid w:val="004D0178"/>
    <w:rsid w:val="004E48BE"/>
    <w:rsid w:val="004E4AA4"/>
    <w:rsid w:val="004E6366"/>
    <w:rsid w:val="004F08A6"/>
    <w:rsid w:val="004F09C9"/>
    <w:rsid w:val="004F42DA"/>
    <w:rsid w:val="005027EE"/>
    <w:rsid w:val="00505465"/>
    <w:rsid w:val="005060CA"/>
    <w:rsid w:val="0051453D"/>
    <w:rsid w:val="005215DD"/>
    <w:rsid w:val="00521967"/>
    <w:rsid w:val="00525E82"/>
    <w:rsid w:val="005261C1"/>
    <w:rsid w:val="00526957"/>
    <w:rsid w:val="005279A4"/>
    <w:rsid w:val="005331C8"/>
    <w:rsid w:val="0054052C"/>
    <w:rsid w:val="00546082"/>
    <w:rsid w:val="00552684"/>
    <w:rsid w:val="005559F4"/>
    <w:rsid w:val="0056245E"/>
    <w:rsid w:val="00570B48"/>
    <w:rsid w:val="00576D83"/>
    <w:rsid w:val="00577D82"/>
    <w:rsid w:val="00580150"/>
    <w:rsid w:val="0058382F"/>
    <w:rsid w:val="00583DA3"/>
    <w:rsid w:val="005A5AA1"/>
    <w:rsid w:val="005B0954"/>
    <w:rsid w:val="005B242E"/>
    <w:rsid w:val="005B7E19"/>
    <w:rsid w:val="005C19D2"/>
    <w:rsid w:val="005C4D98"/>
    <w:rsid w:val="005C7C64"/>
    <w:rsid w:val="005C7D3B"/>
    <w:rsid w:val="005D5308"/>
    <w:rsid w:val="005E70F8"/>
    <w:rsid w:val="005F2281"/>
    <w:rsid w:val="00601323"/>
    <w:rsid w:val="00603BD2"/>
    <w:rsid w:val="00604D25"/>
    <w:rsid w:val="00605D8D"/>
    <w:rsid w:val="00614F24"/>
    <w:rsid w:val="00631901"/>
    <w:rsid w:val="00631F69"/>
    <w:rsid w:val="00646104"/>
    <w:rsid w:val="00652081"/>
    <w:rsid w:val="00654737"/>
    <w:rsid w:val="006547CB"/>
    <w:rsid w:val="0067134C"/>
    <w:rsid w:val="00675D9E"/>
    <w:rsid w:val="00677034"/>
    <w:rsid w:val="00681812"/>
    <w:rsid w:val="0069030E"/>
    <w:rsid w:val="00696A04"/>
    <w:rsid w:val="006A65A6"/>
    <w:rsid w:val="006A79B0"/>
    <w:rsid w:val="006B5D1B"/>
    <w:rsid w:val="006B7142"/>
    <w:rsid w:val="006D48B3"/>
    <w:rsid w:val="006E09A3"/>
    <w:rsid w:val="006E43D5"/>
    <w:rsid w:val="006E72E9"/>
    <w:rsid w:val="006F3A24"/>
    <w:rsid w:val="006F4EDA"/>
    <w:rsid w:val="006F6907"/>
    <w:rsid w:val="00701A60"/>
    <w:rsid w:val="00701E0B"/>
    <w:rsid w:val="00734685"/>
    <w:rsid w:val="00736DFF"/>
    <w:rsid w:val="007578A2"/>
    <w:rsid w:val="0076211A"/>
    <w:rsid w:val="00771930"/>
    <w:rsid w:val="0077566F"/>
    <w:rsid w:val="007773FF"/>
    <w:rsid w:val="007812BD"/>
    <w:rsid w:val="0078193E"/>
    <w:rsid w:val="007822EC"/>
    <w:rsid w:val="0078336E"/>
    <w:rsid w:val="007A2D99"/>
    <w:rsid w:val="007C0E3A"/>
    <w:rsid w:val="007C3C70"/>
    <w:rsid w:val="007C5ED4"/>
    <w:rsid w:val="007C7E86"/>
    <w:rsid w:val="007D67B0"/>
    <w:rsid w:val="007D6D58"/>
    <w:rsid w:val="00800EB7"/>
    <w:rsid w:val="00801B74"/>
    <w:rsid w:val="00803F94"/>
    <w:rsid w:val="00806979"/>
    <w:rsid w:val="0081236E"/>
    <w:rsid w:val="00824062"/>
    <w:rsid w:val="00832533"/>
    <w:rsid w:val="00834883"/>
    <w:rsid w:val="008473BA"/>
    <w:rsid w:val="00852E49"/>
    <w:rsid w:val="00867401"/>
    <w:rsid w:val="00867BED"/>
    <w:rsid w:val="00873FE3"/>
    <w:rsid w:val="0088295E"/>
    <w:rsid w:val="008876C6"/>
    <w:rsid w:val="0089104C"/>
    <w:rsid w:val="00893EA7"/>
    <w:rsid w:val="00894383"/>
    <w:rsid w:val="008B7C7D"/>
    <w:rsid w:val="008D4289"/>
    <w:rsid w:val="008D6E62"/>
    <w:rsid w:val="008E1D16"/>
    <w:rsid w:val="008E4660"/>
    <w:rsid w:val="008F7031"/>
    <w:rsid w:val="009002F8"/>
    <w:rsid w:val="009026EA"/>
    <w:rsid w:val="00904748"/>
    <w:rsid w:val="009114A2"/>
    <w:rsid w:val="00924331"/>
    <w:rsid w:val="009246FD"/>
    <w:rsid w:val="00924F89"/>
    <w:rsid w:val="00932717"/>
    <w:rsid w:val="0093519B"/>
    <w:rsid w:val="009423E3"/>
    <w:rsid w:val="00943A02"/>
    <w:rsid w:val="0094556E"/>
    <w:rsid w:val="009549A3"/>
    <w:rsid w:val="00963259"/>
    <w:rsid w:val="00967301"/>
    <w:rsid w:val="00986C6D"/>
    <w:rsid w:val="0099010B"/>
    <w:rsid w:val="009A14E8"/>
    <w:rsid w:val="009A301A"/>
    <w:rsid w:val="009A3204"/>
    <w:rsid w:val="009A6F3A"/>
    <w:rsid w:val="009C05A8"/>
    <w:rsid w:val="009C777D"/>
    <w:rsid w:val="009C7C3A"/>
    <w:rsid w:val="009D60B6"/>
    <w:rsid w:val="009E3004"/>
    <w:rsid w:val="009E53E5"/>
    <w:rsid w:val="009E7219"/>
    <w:rsid w:val="009F2E4F"/>
    <w:rsid w:val="00A001AC"/>
    <w:rsid w:val="00A038F9"/>
    <w:rsid w:val="00A141D1"/>
    <w:rsid w:val="00A179B1"/>
    <w:rsid w:val="00A27373"/>
    <w:rsid w:val="00A42186"/>
    <w:rsid w:val="00A50078"/>
    <w:rsid w:val="00A52043"/>
    <w:rsid w:val="00A562A0"/>
    <w:rsid w:val="00A57304"/>
    <w:rsid w:val="00A675A6"/>
    <w:rsid w:val="00A67C98"/>
    <w:rsid w:val="00A86581"/>
    <w:rsid w:val="00A86768"/>
    <w:rsid w:val="00A922E1"/>
    <w:rsid w:val="00AA30E3"/>
    <w:rsid w:val="00AA78F3"/>
    <w:rsid w:val="00AB19FE"/>
    <w:rsid w:val="00AB2DF1"/>
    <w:rsid w:val="00AB3D74"/>
    <w:rsid w:val="00AB4469"/>
    <w:rsid w:val="00AC45A8"/>
    <w:rsid w:val="00AC5468"/>
    <w:rsid w:val="00AC560E"/>
    <w:rsid w:val="00AD1EF0"/>
    <w:rsid w:val="00AD29DF"/>
    <w:rsid w:val="00AE057D"/>
    <w:rsid w:val="00AE3839"/>
    <w:rsid w:val="00AE7145"/>
    <w:rsid w:val="00AE75D8"/>
    <w:rsid w:val="00AF63A2"/>
    <w:rsid w:val="00AF6704"/>
    <w:rsid w:val="00B03AC3"/>
    <w:rsid w:val="00B07A07"/>
    <w:rsid w:val="00B13E27"/>
    <w:rsid w:val="00B16D6D"/>
    <w:rsid w:val="00B1783E"/>
    <w:rsid w:val="00B229E6"/>
    <w:rsid w:val="00B23AAB"/>
    <w:rsid w:val="00B23AF8"/>
    <w:rsid w:val="00B37C20"/>
    <w:rsid w:val="00B51E03"/>
    <w:rsid w:val="00B52429"/>
    <w:rsid w:val="00B60562"/>
    <w:rsid w:val="00B6207C"/>
    <w:rsid w:val="00B852EB"/>
    <w:rsid w:val="00B87D84"/>
    <w:rsid w:val="00B90594"/>
    <w:rsid w:val="00BB76A1"/>
    <w:rsid w:val="00BD07B6"/>
    <w:rsid w:val="00BE1CF2"/>
    <w:rsid w:val="00BE551E"/>
    <w:rsid w:val="00BE7104"/>
    <w:rsid w:val="00BF7004"/>
    <w:rsid w:val="00C07BF4"/>
    <w:rsid w:val="00C15A3D"/>
    <w:rsid w:val="00C21760"/>
    <w:rsid w:val="00C237C7"/>
    <w:rsid w:val="00C23DC4"/>
    <w:rsid w:val="00C31741"/>
    <w:rsid w:val="00C32888"/>
    <w:rsid w:val="00C33E48"/>
    <w:rsid w:val="00C44195"/>
    <w:rsid w:val="00C4494F"/>
    <w:rsid w:val="00C51152"/>
    <w:rsid w:val="00C55624"/>
    <w:rsid w:val="00C6348B"/>
    <w:rsid w:val="00C723C9"/>
    <w:rsid w:val="00C727D3"/>
    <w:rsid w:val="00C734FD"/>
    <w:rsid w:val="00C74616"/>
    <w:rsid w:val="00C74892"/>
    <w:rsid w:val="00C77E6F"/>
    <w:rsid w:val="00C824A9"/>
    <w:rsid w:val="00C86A14"/>
    <w:rsid w:val="00C90B9D"/>
    <w:rsid w:val="00CA0F3C"/>
    <w:rsid w:val="00CA1C5E"/>
    <w:rsid w:val="00CB6558"/>
    <w:rsid w:val="00CC068A"/>
    <w:rsid w:val="00CC754C"/>
    <w:rsid w:val="00CD798D"/>
    <w:rsid w:val="00CD7F20"/>
    <w:rsid w:val="00CE27CD"/>
    <w:rsid w:val="00CE63BC"/>
    <w:rsid w:val="00CF010A"/>
    <w:rsid w:val="00CF33FD"/>
    <w:rsid w:val="00CF5C84"/>
    <w:rsid w:val="00D04149"/>
    <w:rsid w:val="00D25934"/>
    <w:rsid w:val="00D27526"/>
    <w:rsid w:val="00D322D8"/>
    <w:rsid w:val="00D3231C"/>
    <w:rsid w:val="00D358C4"/>
    <w:rsid w:val="00D37120"/>
    <w:rsid w:val="00D44C9A"/>
    <w:rsid w:val="00D45209"/>
    <w:rsid w:val="00D46054"/>
    <w:rsid w:val="00D62112"/>
    <w:rsid w:val="00D62620"/>
    <w:rsid w:val="00D72155"/>
    <w:rsid w:val="00D72A93"/>
    <w:rsid w:val="00D74042"/>
    <w:rsid w:val="00D74455"/>
    <w:rsid w:val="00D85D0E"/>
    <w:rsid w:val="00D9454F"/>
    <w:rsid w:val="00DA7554"/>
    <w:rsid w:val="00DA78F3"/>
    <w:rsid w:val="00DB024E"/>
    <w:rsid w:val="00DB2AE7"/>
    <w:rsid w:val="00DB632A"/>
    <w:rsid w:val="00DC56CD"/>
    <w:rsid w:val="00DC6C71"/>
    <w:rsid w:val="00DD37DF"/>
    <w:rsid w:val="00DD5F7F"/>
    <w:rsid w:val="00DF3291"/>
    <w:rsid w:val="00DF5D76"/>
    <w:rsid w:val="00E00231"/>
    <w:rsid w:val="00E01371"/>
    <w:rsid w:val="00E06DC6"/>
    <w:rsid w:val="00E21450"/>
    <w:rsid w:val="00E3105D"/>
    <w:rsid w:val="00E31F69"/>
    <w:rsid w:val="00E34DA0"/>
    <w:rsid w:val="00E35F53"/>
    <w:rsid w:val="00E37530"/>
    <w:rsid w:val="00E4085D"/>
    <w:rsid w:val="00E437B3"/>
    <w:rsid w:val="00E43DA5"/>
    <w:rsid w:val="00E50F14"/>
    <w:rsid w:val="00E53151"/>
    <w:rsid w:val="00E53224"/>
    <w:rsid w:val="00E53BA1"/>
    <w:rsid w:val="00E5749D"/>
    <w:rsid w:val="00E631A6"/>
    <w:rsid w:val="00E64487"/>
    <w:rsid w:val="00E7006B"/>
    <w:rsid w:val="00E722D9"/>
    <w:rsid w:val="00E75DA5"/>
    <w:rsid w:val="00E8358F"/>
    <w:rsid w:val="00E93392"/>
    <w:rsid w:val="00E9542D"/>
    <w:rsid w:val="00EA29D4"/>
    <w:rsid w:val="00EA7218"/>
    <w:rsid w:val="00EB0D5C"/>
    <w:rsid w:val="00EB38D9"/>
    <w:rsid w:val="00EC1392"/>
    <w:rsid w:val="00EC5CEA"/>
    <w:rsid w:val="00EE1A02"/>
    <w:rsid w:val="00EE268A"/>
    <w:rsid w:val="00EE4018"/>
    <w:rsid w:val="00EF0676"/>
    <w:rsid w:val="00EF0BA6"/>
    <w:rsid w:val="00F01313"/>
    <w:rsid w:val="00F06C2B"/>
    <w:rsid w:val="00F135C6"/>
    <w:rsid w:val="00F210B9"/>
    <w:rsid w:val="00F2482E"/>
    <w:rsid w:val="00F25DC6"/>
    <w:rsid w:val="00F5130F"/>
    <w:rsid w:val="00F56681"/>
    <w:rsid w:val="00F56C49"/>
    <w:rsid w:val="00F656EB"/>
    <w:rsid w:val="00F70536"/>
    <w:rsid w:val="00F732A5"/>
    <w:rsid w:val="00F75BF2"/>
    <w:rsid w:val="00F81DA9"/>
    <w:rsid w:val="00F83599"/>
    <w:rsid w:val="00FA29A3"/>
    <w:rsid w:val="00FA5B94"/>
    <w:rsid w:val="00FB26E5"/>
    <w:rsid w:val="00FC7550"/>
    <w:rsid w:val="00FD4E6B"/>
    <w:rsid w:val="00FE5149"/>
    <w:rsid w:val="00FE7D7B"/>
    <w:rsid w:val="00FF0948"/>
    <w:rsid w:val="00FF3862"/>
    <w:rsid w:val="00FF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AD65D1"/>
  <w15:docId w15:val="{FC35B60F-8D8E-4538-A1AF-F93BD069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7D6D58"/>
    <w:rPr>
      <w:sz w:val="28"/>
    </w:rPr>
  </w:style>
  <w:style w:type="paragraph" w:styleId="Nadpis1">
    <w:name w:val="heading 1"/>
    <w:basedOn w:val="Normln"/>
    <w:next w:val="Normln"/>
    <w:link w:val="Nadpis1Char"/>
    <w:uiPriority w:val="9"/>
    <w:qFormat/>
    <w:rsid w:val="00D72155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72155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Cs w:val="28"/>
      <w:lang w:val="en-US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72155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72155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  <w:lang w:val="en-US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72155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Nadpis6">
    <w:name w:val="heading 6"/>
    <w:basedOn w:val="Normln"/>
    <w:next w:val="Normln"/>
    <w:link w:val="Nadpis6Char"/>
    <w:qFormat/>
    <w:rsid w:val="00D7215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72155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72155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  <w:lang w:val="en-US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72155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A6F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A6F3A"/>
    <w:pPr>
      <w:tabs>
        <w:tab w:val="center" w:pos="4536"/>
        <w:tab w:val="right" w:pos="9072"/>
      </w:tabs>
    </w:pPr>
  </w:style>
  <w:style w:type="paragraph" w:customStyle="1" w:styleId="FUNKCE">
    <w:name w:val="FUNKCE"/>
    <w:basedOn w:val="Normln"/>
    <w:rsid w:val="005B242E"/>
    <w:rPr>
      <w:b/>
      <w:color w:val="FFFFFF"/>
      <w:spacing w:val="5"/>
      <w:sz w:val="16"/>
    </w:rPr>
  </w:style>
  <w:style w:type="character" w:styleId="slostrnky">
    <w:name w:val="page number"/>
    <w:basedOn w:val="Standardnpsmoodstavce"/>
    <w:rsid w:val="00AA30E3"/>
  </w:style>
  <w:style w:type="paragraph" w:customStyle="1" w:styleId="FPnadpis1">
    <w:name w:val="FŽP nadpis 1"/>
    <w:basedOn w:val="Normln"/>
    <w:rsid w:val="00552684"/>
    <w:rPr>
      <w:rFonts w:ascii="Verdana" w:hAnsi="Verdana"/>
      <w:b/>
      <w:sz w:val="32"/>
      <w:szCs w:val="24"/>
    </w:rPr>
  </w:style>
  <w:style w:type="paragraph" w:customStyle="1" w:styleId="ADRESY">
    <w:name w:val="ADRESY"/>
    <w:basedOn w:val="Normln"/>
    <w:rsid w:val="000A18A3"/>
    <w:pPr>
      <w:jc w:val="right"/>
    </w:pPr>
    <w:rPr>
      <w:sz w:val="16"/>
      <w:szCs w:val="16"/>
    </w:rPr>
  </w:style>
  <w:style w:type="paragraph" w:customStyle="1" w:styleId="FPnadpis2">
    <w:name w:val="FŽP nadpis 2"/>
    <w:basedOn w:val="FPnadpis1"/>
    <w:next w:val="Normln"/>
    <w:rsid w:val="00552684"/>
    <w:rPr>
      <w:sz w:val="28"/>
    </w:rPr>
  </w:style>
  <w:style w:type="paragraph" w:customStyle="1" w:styleId="FPnadpis1-zelen">
    <w:name w:val="FŽP nadpis 1 - zelený"/>
    <w:basedOn w:val="FPnadpis1"/>
    <w:rsid w:val="00552684"/>
    <w:rPr>
      <w:color w:val="67AF23"/>
      <w:sz w:val="24"/>
    </w:rPr>
  </w:style>
  <w:style w:type="paragraph" w:customStyle="1" w:styleId="FPnadpis2-zelen">
    <w:name w:val="FŽP nadpis 2 - zelený"/>
    <w:basedOn w:val="FPnadpis2"/>
    <w:rsid w:val="00552684"/>
    <w:rPr>
      <w:color w:val="67AF23"/>
      <w:sz w:val="24"/>
    </w:rPr>
  </w:style>
  <w:style w:type="character" w:customStyle="1" w:styleId="FP-zelenpsmo">
    <w:name w:val="FŽP - zelené písmo"/>
    <w:basedOn w:val="Standardnpsmoodstavce"/>
    <w:rsid w:val="00552684"/>
    <w:rPr>
      <w:rFonts w:ascii="Verdana" w:hAnsi="Verdana"/>
      <w:color w:val="67AF23"/>
      <w:sz w:val="24"/>
      <w:szCs w:val="24"/>
    </w:rPr>
  </w:style>
  <w:style w:type="paragraph" w:customStyle="1" w:styleId="nzev">
    <w:name w:val="název"/>
    <w:basedOn w:val="Nzev0"/>
    <w:rsid w:val="007D6D58"/>
    <w:pPr>
      <w:spacing w:before="0" w:after="40"/>
      <w:outlineLvl w:val="9"/>
    </w:pPr>
    <w:rPr>
      <w:rFonts w:ascii="Times New Roman" w:hAnsi="Times New Roman" w:cs="Times New Roman"/>
      <w:caps/>
      <w:kern w:val="0"/>
      <w:sz w:val="28"/>
      <w:szCs w:val="28"/>
    </w:rPr>
  </w:style>
  <w:style w:type="paragraph" w:styleId="Podnadpis">
    <w:name w:val="Subtitle"/>
    <w:basedOn w:val="Normln"/>
    <w:qFormat/>
    <w:rsid w:val="007D6D58"/>
    <w:rPr>
      <w:b/>
      <w:bCs/>
      <w:sz w:val="24"/>
    </w:rPr>
  </w:style>
  <w:style w:type="paragraph" w:styleId="Nzev0">
    <w:name w:val="Title"/>
    <w:basedOn w:val="Normln"/>
    <w:link w:val="NzevChar"/>
    <w:uiPriority w:val="10"/>
    <w:qFormat/>
    <w:rsid w:val="007D6D5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rsid w:val="004636F8"/>
    <w:pPr>
      <w:spacing w:before="100" w:after="100"/>
      <w:jc w:val="both"/>
    </w:pPr>
  </w:style>
  <w:style w:type="paragraph" w:styleId="Zkladntextodsazen">
    <w:name w:val="Body Text Indent"/>
    <w:basedOn w:val="Normln"/>
    <w:link w:val="ZkladntextodsazenChar"/>
    <w:rsid w:val="004636F8"/>
    <w:pPr>
      <w:spacing w:after="40"/>
      <w:jc w:val="both"/>
    </w:pPr>
    <w:rPr>
      <w:color w:val="FF0000"/>
    </w:rPr>
  </w:style>
  <w:style w:type="paragraph" w:styleId="Rozloendokumentu">
    <w:name w:val="Document Map"/>
    <w:basedOn w:val="Normln"/>
    <w:semiHidden/>
    <w:rsid w:val="00546082"/>
    <w:pPr>
      <w:shd w:val="clear" w:color="auto" w:fill="000080"/>
    </w:pPr>
    <w:rPr>
      <w:rFonts w:ascii="Tahoma" w:hAnsi="Tahoma" w:cs="Tahoma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72155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7215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72155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72155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72155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customStyle="1" w:styleId="Nadpis6Char">
    <w:name w:val="Nadpis 6 Char"/>
    <w:basedOn w:val="Standardnpsmoodstavce"/>
    <w:link w:val="Nadpis6"/>
    <w:rsid w:val="00D72155"/>
    <w:rPr>
      <w:b/>
      <w:bCs/>
      <w:sz w:val="22"/>
      <w:szCs w:val="22"/>
      <w:lang w:val="en-US"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72155"/>
    <w:rPr>
      <w:rFonts w:ascii="Calibri" w:eastAsia="Times New Roman" w:hAnsi="Calibri" w:cs="Times New Roman"/>
      <w:sz w:val="24"/>
      <w:szCs w:val="24"/>
      <w:lang w:val="en-US"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72155"/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72155"/>
    <w:rPr>
      <w:rFonts w:ascii="Cambria" w:eastAsia="Times New Roman" w:hAnsi="Cambria" w:cs="Times New Roman"/>
      <w:sz w:val="22"/>
      <w:szCs w:val="22"/>
      <w:lang w:val="en-US" w:eastAsia="en-US"/>
    </w:rPr>
  </w:style>
  <w:style w:type="paragraph" w:styleId="Textbubliny">
    <w:name w:val="Balloon Text"/>
    <w:basedOn w:val="Normln"/>
    <w:link w:val="TextbublinyChar"/>
    <w:uiPriority w:val="99"/>
    <w:unhideWhenUsed/>
    <w:rsid w:val="00D72155"/>
    <w:rPr>
      <w:rFonts w:ascii="Tahoma" w:hAnsi="Tahoma" w:cs="Tahoma"/>
      <w:sz w:val="16"/>
      <w:szCs w:val="16"/>
      <w:lang w:val="en-US"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D72155"/>
    <w:rPr>
      <w:rFonts w:ascii="Tahoma" w:hAnsi="Tahoma" w:cs="Tahoma"/>
      <w:sz w:val="16"/>
      <w:szCs w:val="16"/>
      <w:lang w:val="en-US" w:eastAsia="en-US"/>
    </w:rPr>
  </w:style>
  <w:style w:type="paragraph" w:styleId="Odstavecseseznamem">
    <w:name w:val="List Paragraph"/>
    <w:basedOn w:val="Normln"/>
    <w:uiPriority w:val="34"/>
    <w:qFormat/>
    <w:rsid w:val="00D72155"/>
    <w:pPr>
      <w:ind w:left="720"/>
      <w:contextualSpacing/>
    </w:pPr>
    <w:rPr>
      <w:sz w:val="20"/>
      <w:lang w:val="en-US" w:eastAsia="en-US"/>
    </w:rPr>
  </w:style>
  <w:style w:type="character" w:customStyle="1" w:styleId="NzevChar">
    <w:name w:val="Název Char"/>
    <w:basedOn w:val="Standardnpsmoodstavce"/>
    <w:link w:val="Nzev0"/>
    <w:uiPriority w:val="10"/>
    <w:rsid w:val="00D72155"/>
    <w:rPr>
      <w:rFonts w:ascii="Arial" w:hAnsi="Arial" w:cs="Arial"/>
      <w:b/>
      <w:bCs/>
      <w:kern w:val="28"/>
      <w:sz w:val="32"/>
      <w:szCs w:val="32"/>
    </w:rPr>
  </w:style>
  <w:style w:type="character" w:customStyle="1" w:styleId="ZkladntextodsazenChar">
    <w:name w:val="Základní text odsazený Char"/>
    <w:basedOn w:val="Standardnpsmoodstavce"/>
    <w:link w:val="Zkladntextodsazen"/>
    <w:rsid w:val="00B51E03"/>
    <w:rPr>
      <w:color w:val="FF0000"/>
      <w:sz w:val="28"/>
    </w:rPr>
  </w:style>
  <w:style w:type="character" w:customStyle="1" w:styleId="ZpatChar">
    <w:name w:val="Zápatí Char"/>
    <w:basedOn w:val="Standardnpsmoodstavce"/>
    <w:link w:val="Zpat"/>
    <w:uiPriority w:val="99"/>
    <w:rsid w:val="007C0E3A"/>
    <w:rPr>
      <w:sz w:val="28"/>
    </w:rPr>
  </w:style>
  <w:style w:type="character" w:styleId="Odkaznakoment">
    <w:name w:val="annotation reference"/>
    <w:basedOn w:val="Standardnpsmoodstavce"/>
    <w:semiHidden/>
    <w:unhideWhenUsed/>
    <w:rsid w:val="00D4605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46054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D46054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D4605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D46054"/>
    <w:rPr>
      <w:b/>
      <w:bCs/>
    </w:rPr>
  </w:style>
  <w:style w:type="character" w:styleId="Hypertextovodkaz">
    <w:name w:val="Hyperlink"/>
    <w:basedOn w:val="Standardnpsmoodstavce"/>
    <w:unhideWhenUsed/>
    <w:rsid w:val="004D017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D0178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2F31F8"/>
    <w:rPr>
      <w:color w:val="800080" w:themeColor="followedHyperlink"/>
      <w:u w:val="single"/>
    </w:rPr>
  </w:style>
  <w:style w:type="table" w:styleId="Mkatabulky">
    <w:name w:val="Table Grid"/>
    <w:basedOn w:val="Normlntabulka"/>
    <w:rsid w:val="00FF0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3E3A6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56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ocho\Data%20aplikac&#237;\Microsoft\&#352;ablony\JVS%20-%20F&#381;P%20UJEP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JVS - FŽP UJEP</Template>
  <TotalTime>244</TotalTime>
  <Pages>2</Pages>
  <Words>145</Words>
  <Characters>858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Šablona FŽP UJEP</vt:lpstr>
      <vt:lpstr>Šablona FŽP UJEP</vt:lpstr>
    </vt:vector>
  </TitlesOfParts>
  <Company>FŽP UJEP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FŽP UJEP</dc:title>
  <dc:creator>Chocholouskova</dc:creator>
  <cp:lastModifiedBy>Jan Černý</cp:lastModifiedBy>
  <cp:revision>10</cp:revision>
  <cp:lastPrinted>2024-04-03T06:42:00Z</cp:lastPrinted>
  <dcterms:created xsi:type="dcterms:W3CDTF">2024-04-02T19:45:00Z</dcterms:created>
  <dcterms:modified xsi:type="dcterms:W3CDTF">2024-08-06T10:42:00Z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8b780142741d5988c2196950726ee180024018067e8433435d78bccc55580380</vt:lpwstr>
  </property>
</Properties>
</file>